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60F4" w14:textId="77777777" w:rsidR="002C58FB" w:rsidRPr="002C58FB" w:rsidRDefault="002C58FB" w:rsidP="002C58FB">
      <w:pPr>
        <w:spacing w:line="240" w:lineRule="auto"/>
        <w:rPr>
          <w:sz w:val="2"/>
          <w:szCs w:val="2"/>
        </w:rPr>
        <w:sectPr w:rsidR="002C58FB" w:rsidRPr="002C58FB" w:rsidSect="00E367F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313" w:right="1134" w:bottom="907" w:left="4196" w:header="737" w:footer="454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ag w:val="cntRubrik"/>
        <w:id w:val="-1591843712"/>
        <w:placeholder>
          <w:docPart w:val="22900028BFD746A5B127D332292CFEF3"/>
        </w:placeholder>
      </w:sdtPr>
      <w:sdtEndPr/>
      <w:sdtContent>
        <w:p w14:paraId="51FE3C64" w14:textId="77777777" w:rsidR="00401266" w:rsidRDefault="006B7840" w:rsidP="00F9496A">
          <w:pPr>
            <w:pStyle w:val="Rubrik1"/>
          </w:pPr>
          <w:r>
            <w:t>Hitta service</w:t>
          </w:r>
          <w:r w:rsidR="00391F0E">
            <w:t xml:space="preserve"> – </w:t>
          </w:r>
          <w:r w:rsidR="00304942">
            <w:t>mall för förenklad servicetyp</w:t>
          </w:r>
        </w:p>
        <w:p w14:paraId="215FBAAC" w14:textId="77777777" w:rsidR="00361165" w:rsidRDefault="00361165" w:rsidP="00361165">
          <w:pPr>
            <w:pStyle w:val="Rubrik2"/>
          </w:pPr>
          <w:r>
            <w:t>Instruktion för mallen</w:t>
          </w:r>
        </w:p>
        <w:p w14:paraId="70891300" w14:textId="77777777" w:rsidR="00401266" w:rsidRDefault="00401266" w:rsidP="00401266">
          <w:r>
            <w:t>Fyll i fälten och följ instruktionerna vid varje fält och rubrik.</w:t>
          </w:r>
        </w:p>
        <w:p w14:paraId="55AAE1E2" w14:textId="77777777" w:rsidR="00401266" w:rsidRDefault="00401266" w:rsidP="00361165">
          <w:pPr>
            <w:rPr>
              <w:b/>
            </w:rPr>
          </w:pPr>
          <w:r w:rsidRPr="00401266">
            <w:rPr>
              <w:b/>
            </w:rPr>
            <w:t xml:space="preserve">Symbolen </w:t>
          </w:r>
          <w:r w:rsidRPr="00401266">
            <w:rPr>
              <w:b/>
              <w:color w:val="C40068" w:themeColor="text2"/>
            </w:rPr>
            <w:t>*</w:t>
          </w:r>
          <w:r w:rsidRPr="00401266">
            <w:rPr>
              <w:b/>
            </w:rPr>
            <w:t xml:space="preserve"> markerar obligatorisk uppgift.</w:t>
          </w:r>
        </w:p>
        <w:p w14:paraId="17A870BF" w14:textId="77777777" w:rsidR="00361165" w:rsidRPr="00361165" w:rsidRDefault="00361165" w:rsidP="00361165">
          <w:pPr>
            <w:rPr>
              <w:b/>
            </w:rPr>
          </w:pPr>
        </w:p>
        <w:p w14:paraId="33FA1A77" w14:textId="77777777" w:rsidR="00401266" w:rsidRDefault="00C55068" w:rsidP="00401266">
          <w:r>
            <w:t>De</w:t>
          </w:r>
          <w:r w:rsidR="00F36A05">
            <w:t>n ifyllda mallen och bild sparar du med</w:t>
          </w:r>
          <w:r w:rsidR="00401266">
            <w:t xml:space="preserve"> </w:t>
          </w:r>
          <w:r w:rsidR="00454CEC">
            <w:t>förskolans namn och gatuadress</w:t>
          </w:r>
          <w:r w:rsidR="00401266">
            <w:t>. Exempel:</w:t>
          </w:r>
        </w:p>
        <w:p w14:paraId="1CD62139" w14:textId="77777777" w:rsidR="00401266" w:rsidRDefault="00454CEC" w:rsidP="00401266">
          <w:pPr>
            <w:pStyle w:val="Liststycke"/>
            <w:numPr>
              <w:ilvl w:val="0"/>
              <w:numId w:val="15"/>
            </w:numPr>
          </w:pPr>
          <w:r>
            <w:t>Blåklockan nygatan</w:t>
          </w:r>
          <w:r w:rsidR="00401266">
            <w:t>.docx</w:t>
          </w:r>
        </w:p>
        <w:p w14:paraId="5DC540F3" w14:textId="77777777" w:rsidR="00401266" w:rsidRDefault="00454CEC" w:rsidP="00401266">
          <w:pPr>
            <w:pStyle w:val="Liststycke"/>
            <w:numPr>
              <w:ilvl w:val="0"/>
              <w:numId w:val="15"/>
            </w:numPr>
          </w:pPr>
          <w:r>
            <w:t>Blåklockan nygatan</w:t>
          </w:r>
          <w:r w:rsidR="00401266">
            <w:t>.jpg</w:t>
          </w:r>
        </w:p>
        <w:p w14:paraId="3AF53B48" w14:textId="77777777" w:rsidR="00401266" w:rsidRDefault="00401266" w:rsidP="00401266">
          <w:pPr>
            <w:pStyle w:val="Rubrik4"/>
          </w:pPr>
          <w:r>
            <w:t>Tips</w:t>
          </w:r>
        </w:p>
        <w:p w14:paraId="6CF01038" w14:textId="77777777" w:rsidR="00DF10E5" w:rsidRDefault="00401266" w:rsidP="00DF10E5">
          <w:r>
            <w:t xml:space="preserve">Tänk på att se över texterna så att språket är bra och begripligt. Ta gärna hjälp av ett par extra ögon. </w:t>
          </w:r>
          <w:r w:rsidR="0089774F">
            <w:t xml:space="preserve">Var noggrann med teckenbegränsningen då texterna klipps rakt av vid gränsen. </w:t>
          </w:r>
          <w:r w:rsidR="00466CCD">
            <w:t>Instruktion för att räkna antal te</w:t>
          </w:r>
          <w:r w:rsidR="0089774F">
            <w:t xml:space="preserve">cken finns längst ner i </w:t>
          </w:r>
          <w:r w:rsidR="00466CCD">
            <w:t>mallen.</w:t>
          </w:r>
        </w:p>
        <w:p w14:paraId="50AB3718" w14:textId="77777777" w:rsidR="00466CCD" w:rsidRDefault="00466CCD" w:rsidP="00DF10E5"/>
        <w:p w14:paraId="536D6C35" w14:textId="77777777" w:rsidR="00DF10E5" w:rsidRDefault="00401266" w:rsidP="00401266">
          <w:r>
            <w:t xml:space="preserve">Passa på att ta nya </w:t>
          </w:r>
          <w:r w:rsidR="00F36A05">
            <w:t>bilder</w:t>
          </w:r>
          <w:r>
            <w:t xml:space="preserve"> vid behov.</w:t>
          </w:r>
          <w:r w:rsidR="00DF10E5" w:rsidRPr="00DF10E5">
            <w:t xml:space="preserve"> </w:t>
          </w:r>
          <w:r w:rsidR="00DF10E5">
            <w:t xml:space="preserve">Tänk på lagstiftning som </w:t>
          </w:r>
          <w:r w:rsidR="006315C0">
            <w:t>dataskyddsförordningen</w:t>
          </w:r>
          <w:r w:rsidR="00DF10E5">
            <w:t xml:space="preserve"> och medgivanden om ni väljer att fotografera personer.</w:t>
          </w:r>
        </w:p>
        <w:p w14:paraId="27DD1AF3" w14:textId="77777777" w:rsidR="00DF10E5" w:rsidRDefault="00DF10E5" w:rsidP="00401266">
          <w:pPr>
            <w:pBdr>
              <w:bottom w:val="single" w:sz="12" w:space="1" w:color="auto"/>
            </w:pBdr>
          </w:pPr>
        </w:p>
        <w:p w14:paraId="685FB31E" w14:textId="77777777" w:rsidR="00401266" w:rsidRPr="00401266" w:rsidRDefault="00C87197" w:rsidP="00401266"/>
      </w:sdtContent>
    </w:sdt>
    <w:p w14:paraId="3A6773BE" w14:textId="77777777" w:rsidR="00DF10E5" w:rsidRDefault="000B401A" w:rsidP="00DF10E5">
      <w:pPr>
        <w:pStyle w:val="Rubrik2"/>
      </w:pPr>
      <w:bookmarkStart w:id="0" w:name="bkmStart"/>
      <w:bookmarkEnd w:id="0"/>
      <w:r>
        <w:t>Bild</w:t>
      </w:r>
      <w:r w:rsidR="00DF10E5">
        <w:t xml:space="preserve"> </w:t>
      </w:r>
      <w:r w:rsidR="00DF10E5" w:rsidRPr="00DF10E5">
        <w:rPr>
          <w:color w:val="C40068" w:themeColor="text2"/>
        </w:rPr>
        <w:t>*</w:t>
      </w:r>
    </w:p>
    <w:p w14:paraId="2DD024CE" w14:textId="77777777" w:rsidR="005B56ED" w:rsidRPr="00361165" w:rsidRDefault="005B56ED" w:rsidP="005B56ED">
      <w:r w:rsidRPr="00361165">
        <w:t xml:space="preserve">En </w:t>
      </w:r>
      <w:r w:rsidR="00201FE7" w:rsidRPr="00361165">
        <w:t xml:space="preserve">toppbild. </w:t>
      </w:r>
      <w:r w:rsidRPr="00361165">
        <w:t>Bilden ska vara i liggande format.</w:t>
      </w:r>
    </w:p>
    <w:p w14:paraId="2520B214" w14:textId="77777777" w:rsidR="005B56ED" w:rsidRPr="00361165" w:rsidRDefault="005B56ED" w:rsidP="005B56ED">
      <w:r w:rsidRPr="00361165">
        <w:t xml:space="preserve">Rekommenderat format: minst </w:t>
      </w:r>
      <w:r w:rsidR="00201FE7" w:rsidRPr="00361165">
        <w:t>1920 x 1080</w:t>
      </w:r>
      <w:r w:rsidRPr="00361165">
        <w:t xml:space="preserve"> pixlar (16:9)</w:t>
      </w:r>
    </w:p>
    <w:p w14:paraId="725C686D" w14:textId="77777777" w:rsidR="005B56ED" w:rsidRDefault="005B56ED" w:rsidP="005B56ED">
      <w:r w:rsidRPr="00361165">
        <w:t>Filtyp: JPG eller PNG.</w:t>
      </w:r>
    </w:p>
    <w:p w14:paraId="5E1F2285" w14:textId="77777777" w:rsidR="00454CEC" w:rsidRPr="00361165" w:rsidRDefault="00454CEC" w:rsidP="005B56ED">
      <w:r>
        <w:t>Storlek: max 2 MB</w:t>
      </w:r>
    </w:p>
    <w:p w14:paraId="6B7C2B25" w14:textId="77777777" w:rsidR="007E05C5" w:rsidRPr="00361165" w:rsidRDefault="007E05C5" w:rsidP="005B56ED"/>
    <w:p w14:paraId="15901AB0" w14:textId="77777777" w:rsidR="007E05C5" w:rsidRPr="00361165" w:rsidRDefault="007E05C5" w:rsidP="005B56ED">
      <w:r w:rsidRPr="00361165">
        <w:t>Det finns möjlighet att presentera fler bilder. De ska ha samma format som ovan.</w:t>
      </w:r>
    </w:p>
    <w:p w14:paraId="545C894F" w14:textId="77777777" w:rsidR="00DF10E5" w:rsidRPr="00361165" w:rsidRDefault="00DF10E5" w:rsidP="00DF10E5"/>
    <w:p w14:paraId="7D0C7E74" w14:textId="77777777" w:rsidR="0089774F" w:rsidRDefault="00DF10E5" w:rsidP="0089774F">
      <w:pPr>
        <w:rPr>
          <w:i/>
        </w:rPr>
      </w:pPr>
      <w:r w:rsidRPr="00361165">
        <w:t xml:space="preserve">Klistra </w:t>
      </w:r>
      <w:r w:rsidRPr="00361165">
        <w:rPr>
          <w:u w:val="single"/>
        </w:rPr>
        <w:t>inte</w:t>
      </w:r>
      <w:r w:rsidR="000B401A" w:rsidRPr="00361165">
        <w:t xml:space="preserve"> in bild här, utan bifoga bilden</w:t>
      </w:r>
      <w:r w:rsidRPr="00361165">
        <w:t xml:space="preserve"> som separat fil.</w:t>
      </w:r>
    </w:p>
    <w:p w14:paraId="635C116A" w14:textId="77777777" w:rsidR="00451390" w:rsidRDefault="00451390">
      <w:pPr>
        <w:spacing w:after="160" w:line="259" w:lineRule="auto"/>
        <w:rPr>
          <w:i/>
        </w:rPr>
      </w:pPr>
    </w:p>
    <w:p w14:paraId="5E14F14A" w14:textId="77777777" w:rsidR="00663DA7" w:rsidRPr="0089774F" w:rsidRDefault="00454CEC" w:rsidP="0089774F">
      <w:pPr>
        <w:pStyle w:val="Rubrik2"/>
        <w:rPr>
          <w:i/>
        </w:rPr>
      </w:pPr>
      <w:r>
        <w:t>Förskolans n</w:t>
      </w:r>
      <w:r w:rsidR="00663DA7" w:rsidRPr="0006479B">
        <w:t xml:space="preserve">amn </w:t>
      </w:r>
      <w:r w:rsidR="00663DA7" w:rsidRPr="0006479B">
        <w:rPr>
          <w:color w:val="C40068" w:themeColor="text2"/>
        </w:rPr>
        <w:t>*</w:t>
      </w:r>
    </w:p>
    <w:sdt>
      <w:sdtPr>
        <w:id w:val="-1803305946"/>
        <w:placeholder>
          <w:docPart w:val="8209D57DBC3E4388B8FF8CE318ED50D7"/>
        </w:placeholder>
        <w:showingPlcHdr/>
        <w:text/>
      </w:sdtPr>
      <w:sdtEndPr/>
      <w:sdtContent>
        <w:p w14:paraId="64797F4B" w14:textId="77777777" w:rsidR="00663DA7" w:rsidRDefault="00452B86" w:rsidP="00663DA7">
          <w:r>
            <w:rPr>
              <w:rStyle w:val="Platshllartext"/>
            </w:rPr>
            <w:t>Klicka för att fylla i text.</w:t>
          </w:r>
        </w:p>
      </w:sdtContent>
    </w:sdt>
    <w:p w14:paraId="2415512A" w14:textId="77777777" w:rsidR="00663DA7" w:rsidRPr="0006479B" w:rsidRDefault="00663DA7" w:rsidP="00DF10E5">
      <w:pPr>
        <w:pStyle w:val="Rubrik2"/>
      </w:pPr>
      <w:r w:rsidRPr="0006479B">
        <w:lastRenderedPageBreak/>
        <w:t>Webbplats</w:t>
      </w:r>
    </w:p>
    <w:sdt>
      <w:sdtPr>
        <w:id w:val="-1991091118"/>
        <w:placeholder>
          <w:docPart w:val="859D37BBE4B1443B8D5D10F324EF7C31"/>
        </w:placeholder>
        <w:showingPlcHdr/>
        <w:text/>
      </w:sdtPr>
      <w:sdtEndPr/>
      <w:sdtContent>
        <w:p w14:paraId="60D787D4" w14:textId="77777777" w:rsidR="00663DA7" w:rsidRDefault="00452B86" w:rsidP="00663DA7">
          <w:r>
            <w:rPr>
              <w:rStyle w:val="Platshllartext"/>
            </w:rPr>
            <w:t>Klicka för att fylla i text.</w:t>
          </w:r>
        </w:p>
      </w:sdtContent>
    </w:sdt>
    <w:p w14:paraId="4782CC79" w14:textId="77777777" w:rsidR="00663DA7" w:rsidRPr="0006479B" w:rsidRDefault="00663DA7" w:rsidP="00DF10E5">
      <w:pPr>
        <w:pStyle w:val="Rubrik2"/>
      </w:pPr>
      <w:r w:rsidRPr="0006479B">
        <w:t xml:space="preserve">Besöksadress </w:t>
      </w:r>
      <w:r w:rsidRPr="0006479B">
        <w:rPr>
          <w:color w:val="C40068" w:themeColor="text2"/>
        </w:rPr>
        <w:t>*</w:t>
      </w:r>
    </w:p>
    <w:sdt>
      <w:sdtPr>
        <w:id w:val="64695589"/>
        <w:placeholder>
          <w:docPart w:val="2EE9D21C937640E5BA0C50B0A08E1958"/>
        </w:placeholder>
        <w:showingPlcHdr/>
        <w:text/>
      </w:sdtPr>
      <w:sdtEndPr/>
      <w:sdtContent>
        <w:p w14:paraId="7FEB0C7A" w14:textId="77777777" w:rsidR="00663DA7" w:rsidRDefault="00452B86" w:rsidP="00663DA7">
          <w:r>
            <w:rPr>
              <w:rStyle w:val="Platshllartext"/>
            </w:rPr>
            <w:t>Klicka för att fylla i text.</w:t>
          </w:r>
        </w:p>
      </w:sdtContent>
    </w:sdt>
    <w:p w14:paraId="774AB24E" w14:textId="77777777" w:rsidR="00491D61" w:rsidRPr="0006479B" w:rsidRDefault="00491D61" w:rsidP="00491D61">
      <w:pPr>
        <w:pStyle w:val="Rubrik2"/>
      </w:pPr>
      <w:r>
        <w:t>Stadsdelsområde</w:t>
      </w:r>
      <w:r w:rsidRPr="0006479B">
        <w:t xml:space="preserve"> </w:t>
      </w:r>
      <w:r w:rsidRPr="0006479B">
        <w:rPr>
          <w:color w:val="C40068" w:themeColor="text2"/>
        </w:rPr>
        <w:t>*</w:t>
      </w:r>
    </w:p>
    <w:sdt>
      <w:sdtPr>
        <w:id w:val="-844856304"/>
        <w:placeholder>
          <w:docPart w:val="33DE5517EBD64AC2B6AEAE094C7EAB83"/>
        </w:placeholder>
        <w:showingPlcHdr/>
        <w:comboBox>
          <w:listItem w:displayText="Bromma" w:value="Bromma"/>
          <w:listItem w:displayText="Enskede-Årsta-Vantör" w:value="Enskede-Årsta-Vantör"/>
          <w:listItem w:displayText="Farsta" w:value="Farsta"/>
          <w:listItem w:displayText="Hägersten-Älvsö" w:value="Hägersten-Älvsö"/>
          <w:listItem w:displayText="Hässelby-Vällingby" w:value="Hässelby-Vällingby"/>
          <w:listItem w:displayText="Järva" w:value="Järva"/>
          <w:listItem w:displayText="Kungsholmen" w:value="Kungsholmen"/>
          <w:listItem w:displayText="Norra innerstaden" w:value="Norra innerstaden"/>
          <w:listItem w:displayText="Skarpnäck" w:value="Skarpnäck"/>
          <w:listItem w:displayText="Skärholmen" w:value="Skärholmen"/>
          <w:listItem w:displayText="Södermalm" w:value="Södermalm"/>
          <w:listItem w:displayText="Utanför Stockholm" w:value="Utanför Stockholm"/>
        </w:comboBox>
      </w:sdtPr>
      <w:sdtEndPr/>
      <w:sdtContent>
        <w:p w14:paraId="07A762A2" w14:textId="77777777" w:rsidR="00491D61" w:rsidRDefault="00491D61" w:rsidP="00491D61">
          <w:r w:rsidRPr="00CC4CCC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CC4CCC">
            <w:rPr>
              <w:rStyle w:val="Platshllartext"/>
            </w:rPr>
            <w:t>.</w:t>
          </w:r>
        </w:p>
      </w:sdtContent>
    </w:sdt>
    <w:p w14:paraId="3B7FA3EA" w14:textId="77777777" w:rsidR="003907E8" w:rsidRDefault="003907E8" w:rsidP="00466CCD">
      <w:pPr>
        <w:pStyle w:val="Rubrik2"/>
        <w:rPr>
          <w:rStyle w:val="Rubrik2Char"/>
          <w:b/>
        </w:rPr>
      </w:pPr>
      <w:r>
        <w:rPr>
          <w:rStyle w:val="Rubrik2Char"/>
          <w:b/>
        </w:rPr>
        <w:t>Kontakter</w:t>
      </w:r>
    </w:p>
    <w:p w14:paraId="2AC0114A" w14:textId="77777777" w:rsidR="003907E8" w:rsidRPr="003907E8" w:rsidRDefault="003907E8" w:rsidP="003907E8">
      <w:r>
        <w:t>Förskolan kan ha</w:t>
      </w:r>
      <w:r w:rsidRPr="003907E8">
        <w:t xml:space="preserve"> upp till tre kontakter. </w:t>
      </w:r>
      <w:r>
        <w:t>E</w:t>
      </w:r>
      <w:r w:rsidRPr="003907E8">
        <w:t>n</w:t>
      </w:r>
      <w:r>
        <w:t xml:space="preserve"> av</w:t>
      </w:r>
      <w:r w:rsidRPr="003907E8">
        <w:t xml:space="preserve"> kontakt</w:t>
      </w:r>
      <w:r>
        <w:t>erna</w:t>
      </w:r>
      <w:r w:rsidRPr="003907E8">
        <w:t xml:space="preserve"> bör </w:t>
      </w:r>
      <w:r>
        <w:t xml:space="preserve">kunna </w:t>
      </w:r>
      <w:r w:rsidRPr="003907E8">
        <w:t>svara på frågor om den enskilda förskolan, förslagsvis förskolechef eller annan ansvarig för förskolan.</w:t>
      </w:r>
    </w:p>
    <w:p w14:paraId="25641016" w14:textId="77777777" w:rsidR="00663DA7" w:rsidRPr="00466CCD" w:rsidRDefault="00663DA7" w:rsidP="00466CCD">
      <w:pPr>
        <w:pStyle w:val="Rubrik2"/>
      </w:pPr>
      <w:r w:rsidRPr="00466CCD">
        <w:rPr>
          <w:rStyle w:val="Rubrik2Char"/>
          <w:b/>
        </w:rPr>
        <w:t>Kontakt</w:t>
      </w:r>
      <w:r w:rsidR="00DB0870">
        <w:rPr>
          <w:rStyle w:val="Rubrik2Char"/>
          <w:b/>
        </w:rPr>
        <w:t xml:space="preserve"> 1</w:t>
      </w:r>
      <w:r w:rsidR="003907E8">
        <w:rPr>
          <w:rStyle w:val="Rubrik2Char"/>
          <w:b/>
        </w:rPr>
        <w:t xml:space="preserve"> </w:t>
      </w:r>
      <w:r w:rsidR="003907E8" w:rsidRPr="003907E8">
        <w:rPr>
          <w:color w:val="C40068" w:themeColor="text2"/>
        </w:rPr>
        <w:t>*</w:t>
      </w:r>
    </w:p>
    <w:sdt>
      <w:sdtPr>
        <w:id w:val="-901674442"/>
        <w:placeholder>
          <w:docPart w:val="8EDC6EFFCCE24A06BBAD34B30CBD7BE9"/>
        </w:placeholder>
        <w:showingPlcHdr/>
        <w:text/>
      </w:sdtPr>
      <w:sdtEndPr/>
      <w:sdtContent>
        <w:p w14:paraId="0AC9EB6B" w14:textId="77777777" w:rsidR="00663DA7" w:rsidRDefault="00663DA7" w:rsidP="00663DA7">
          <w:r>
            <w:rPr>
              <w:rStyle w:val="Platshllartext"/>
            </w:rPr>
            <w:t>Namn</w:t>
          </w:r>
        </w:p>
      </w:sdtContent>
    </w:sdt>
    <w:sdt>
      <w:sdtPr>
        <w:id w:val="-1804068600"/>
        <w:placeholder>
          <w:docPart w:val="7845AA3EF075457D8FB68FC7FEDA6B53"/>
        </w:placeholder>
        <w:showingPlcHdr/>
        <w:text/>
      </w:sdtPr>
      <w:sdtEndPr/>
      <w:sdtContent>
        <w:p w14:paraId="7F593006" w14:textId="77777777" w:rsidR="00663DA7" w:rsidRDefault="00663DA7" w:rsidP="00663DA7">
          <w:r>
            <w:rPr>
              <w:rStyle w:val="Platshllartext"/>
            </w:rPr>
            <w:t>Titel</w:t>
          </w:r>
        </w:p>
      </w:sdtContent>
    </w:sdt>
    <w:sdt>
      <w:sdtPr>
        <w:id w:val="-1376851288"/>
        <w:placeholder>
          <w:docPart w:val="202F95C73173476193907A5701A7BCD3"/>
        </w:placeholder>
        <w:showingPlcHdr/>
        <w:text/>
      </w:sdtPr>
      <w:sdtEndPr/>
      <w:sdtContent>
        <w:p w14:paraId="1B945350" w14:textId="77777777" w:rsidR="00663DA7" w:rsidRDefault="00663DA7" w:rsidP="00663DA7">
          <w:r>
            <w:rPr>
              <w:rStyle w:val="Platshllartext"/>
            </w:rPr>
            <w:t>Telefonnummer</w:t>
          </w:r>
        </w:p>
      </w:sdtContent>
    </w:sdt>
    <w:sdt>
      <w:sdtPr>
        <w:id w:val="-1542967224"/>
        <w:placeholder>
          <w:docPart w:val="FF59C679857F4CFF8A785A22795FB633"/>
        </w:placeholder>
        <w:showingPlcHdr/>
        <w:text/>
      </w:sdtPr>
      <w:sdtEndPr/>
      <w:sdtContent>
        <w:p w14:paraId="244CE4BA" w14:textId="77777777" w:rsidR="00663DA7" w:rsidRDefault="00663DA7" w:rsidP="00663DA7">
          <w:r>
            <w:rPr>
              <w:rStyle w:val="Platshllartext"/>
            </w:rPr>
            <w:t>Fax</w:t>
          </w:r>
        </w:p>
      </w:sdtContent>
    </w:sdt>
    <w:sdt>
      <w:sdtPr>
        <w:id w:val="-2126538505"/>
        <w:placeholder>
          <w:docPart w:val="AE14FD60572F477D9F03F1955F316623"/>
        </w:placeholder>
        <w:showingPlcHdr/>
        <w:text/>
      </w:sdtPr>
      <w:sdtEndPr/>
      <w:sdtContent>
        <w:p w14:paraId="34EF840B" w14:textId="77777777" w:rsidR="00663DA7" w:rsidRDefault="00663DA7" w:rsidP="00663DA7">
          <w:r>
            <w:rPr>
              <w:rStyle w:val="Platshllartext"/>
            </w:rPr>
            <w:t>E-post</w:t>
          </w:r>
        </w:p>
      </w:sdtContent>
    </w:sdt>
    <w:p w14:paraId="63A976FB" w14:textId="77777777" w:rsidR="00DB0870" w:rsidRPr="00466CCD" w:rsidRDefault="00DB0870" w:rsidP="00DB0870">
      <w:pPr>
        <w:pStyle w:val="Rubrik2"/>
      </w:pPr>
      <w:r w:rsidRPr="00466CCD">
        <w:rPr>
          <w:rStyle w:val="Rubrik2Char"/>
          <w:b/>
        </w:rPr>
        <w:t>Kontakt</w:t>
      </w:r>
      <w:r>
        <w:rPr>
          <w:rStyle w:val="Rubrik2Char"/>
          <w:b/>
        </w:rPr>
        <w:t xml:space="preserve"> 2</w:t>
      </w:r>
    </w:p>
    <w:sdt>
      <w:sdtPr>
        <w:id w:val="1472714039"/>
        <w:placeholder>
          <w:docPart w:val="474633C46AFC4FA392DDA65CAFB52978"/>
        </w:placeholder>
        <w:showingPlcHdr/>
        <w:text/>
      </w:sdtPr>
      <w:sdtEndPr/>
      <w:sdtContent>
        <w:p w14:paraId="774664FB" w14:textId="77777777" w:rsidR="00DB0870" w:rsidRDefault="00DB0870" w:rsidP="00DB0870">
          <w:r>
            <w:rPr>
              <w:rStyle w:val="Platshllartext"/>
            </w:rPr>
            <w:t>Namn</w:t>
          </w:r>
        </w:p>
      </w:sdtContent>
    </w:sdt>
    <w:sdt>
      <w:sdtPr>
        <w:id w:val="394164322"/>
        <w:placeholder>
          <w:docPart w:val="8048384ED6CD4ED5991AD4D178A92B6C"/>
        </w:placeholder>
        <w:showingPlcHdr/>
        <w:text/>
      </w:sdtPr>
      <w:sdtEndPr/>
      <w:sdtContent>
        <w:p w14:paraId="629CDD4E" w14:textId="77777777" w:rsidR="00DB0870" w:rsidRDefault="00DB0870" w:rsidP="00DB0870">
          <w:r>
            <w:rPr>
              <w:rStyle w:val="Platshllartext"/>
            </w:rPr>
            <w:t>Titel</w:t>
          </w:r>
        </w:p>
      </w:sdtContent>
    </w:sdt>
    <w:sdt>
      <w:sdtPr>
        <w:id w:val="-1650897224"/>
        <w:placeholder>
          <w:docPart w:val="DA7BD2839BA4407EAC1B0D8DDEAB87B1"/>
        </w:placeholder>
        <w:showingPlcHdr/>
        <w:text/>
      </w:sdtPr>
      <w:sdtEndPr/>
      <w:sdtContent>
        <w:p w14:paraId="36E2D75F" w14:textId="77777777" w:rsidR="00DB0870" w:rsidRDefault="00DB0870" w:rsidP="00DB0870">
          <w:r>
            <w:rPr>
              <w:rStyle w:val="Platshllartext"/>
            </w:rPr>
            <w:t>Telefonnummer</w:t>
          </w:r>
        </w:p>
      </w:sdtContent>
    </w:sdt>
    <w:sdt>
      <w:sdtPr>
        <w:id w:val="1125819024"/>
        <w:placeholder>
          <w:docPart w:val="4320518CC44C4C4CA66FA478870A05F8"/>
        </w:placeholder>
        <w:showingPlcHdr/>
        <w:text/>
      </w:sdtPr>
      <w:sdtEndPr/>
      <w:sdtContent>
        <w:p w14:paraId="376D2FC7" w14:textId="77777777" w:rsidR="00DB0870" w:rsidRDefault="00DB0870" w:rsidP="00DB0870">
          <w:r>
            <w:rPr>
              <w:rStyle w:val="Platshllartext"/>
            </w:rPr>
            <w:t>Fax</w:t>
          </w:r>
        </w:p>
      </w:sdtContent>
    </w:sdt>
    <w:sdt>
      <w:sdtPr>
        <w:id w:val="-1052146061"/>
        <w:placeholder>
          <w:docPart w:val="6694DBC0004A4C68937AE79B97CB1616"/>
        </w:placeholder>
        <w:showingPlcHdr/>
        <w:text/>
      </w:sdtPr>
      <w:sdtEndPr/>
      <w:sdtContent>
        <w:p w14:paraId="72CEBE15" w14:textId="77777777" w:rsidR="00DB0870" w:rsidRDefault="00DB0870" w:rsidP="00DB0870">
          <w:r>
            <w:rPr>
              <w:rStyle w:val="Platshllartext"/>
            </w:rPr>
            <w:t>E-post</w:t>
          </w:r>
        </w:p>
      </w:sdtContent>
    </w:sdt>
    <w:p w14:paraId="005F0ED7" w14:textId="77777777" w:rsidR="003907E8" w:rsidRPr="00466CCD" w:rsidRDefault="003907E8" w:rsidP="003907E8">
      <w:pPr>
        <w:pStyle w:val="Rubrik2"/>
      </w:pPr>
      <w:r w:rsidRPr="00466CCD">
        <w:rPr>
          <w:rStyle w:val="Rubrik2Char"/>
          <w:b/>
        </w:rPr>
        <w:t>Kontakt</w:t>
      </w:r>
      <w:r>
        <w:rPr>
          <w:rStyle w:val="Rubrik2Char"/>
          <w:b/>
        </w:rPr>
        <w:t xml:space="preserve"> 3</w:t>
      </w:r>
    </w:p>
    <w:sdt>
      <w:sdtPr>
        <w:id w:val="-2044361032"/>
        <w:placeholder>
          <w:docPart w:val="64E9958A0AB44BF7AB3C0A7F55F52B82"/>
        </w:placeholder>
        <w:showingPlcHdr/>
        <w:text/>
      </w:sdtPr>
      <w:sdtEndPr/>
      <w:sdtContent>
        <w:p w14:paraId="59C8EE19" w14:textId="77777777" w:rsidR="003907E8" w:rsidRDefault="003907E8" w:rsidP="003907E8">
          <w:r>
            <w:rPr>
              <w:rStyle w:val="Platshllartext"/>
            </w:rPr>
            <w:t>Namn</w:t>
          </w:r>
        </w:p>
      </w:sdtContent>
    </w:sdt>
    <w:sdt>
      <w:sdtPr>
        <w:id w:val="-1874147590"/>
        <w:placeholder>
          <w:docPart w:val="4110D45AD81F44A3915805A0FCE2B2A8"/>
        </w:placeholder>
        <w:showingPlcHdr/>
        <w:text/>
      </w:sdtPr>
      <w:sdtEndPr/>
      <w:sdtContent>
        <w:p w14:paraId="0C63246E" w14:textId="77777777" w:rsidR="003907E8" w:rsidRDefault="003907E8" w:rsidP="003907E8">
          <w:r>
            <w:rPr>
              <w:rStyle w:val="Platshllartext"/>
            </w:rPr>
            <w:t>Titel</w:t>
          </w:r>
        </w:p>
      </w:sdtContent>
    </w:sdt>
    <w:sdt>
      <w:sdtPr>
        <w:id w:val="-840630367"/>
        <w:placeholder>
          <w:docPart w:val="3CB65D19C7CB4FBB96A879F5B07EAADC"/>
        </w:placeholder>
        <w:showingPlcHdr/>
        <w:text/>
      </w:sdtPr>
      <w:sdtEndPr/>
      <w:sdtContent>
        <w:p w14:paraId="52794EAD" w14:textId="77777777" w:rsidR="003907E8" w:rsidRDefault="003907E8" w:rsidP="003907E8">
          <w:r>
            <w:rPr>
              <w:rStyle w:val="Platshllartext"/>
            </w:rPr>
            <w:t>Telefonnummer</w:t>
          </w:r>
        </w:p>
      </w:sdtContent>
    </w:sdt>
    <w:sdt>
      <w:sdtPr>
        <w:id w:val="853075858"/>
        <w:placeholder>
          <w:docPart w:val="3895A71FC832418D8D0592A3021C7C9F"/>
        </w:placeholder>
        <w:showingPlcHdr/>
        <w:text/>
      </w:sdtPr>
      <w:sdtEndPr/>
      <w:sdtContent>
        <w:p w14:paraId="12CC1DF7" w14:textId="77777777" w:rsidR="003907E8" w:rsidRDefault="003907E8" w:rsidP="003907E8">
          <w:r>
            <w:rPr>
              <w:rStyle w:val="Platshllartext"/>
            </w:rPr>
            <w:t>Fax</w:t>
          </w:r>
        </w:p>
      </w:sdtContent>
    </w:sdt>
    <w:sdt>
      <w:sdtPr>
        <w:id w:val="1142082343"/>
        <w:placeholder>
          <w:docPart w:val="7EF98E7B6B1E402B8F9E2EF0306FDA7A"/>
        </w:placeholder>
        <w:showingPlcHdr/>
        <w:text/>
      </w:sdtPr>
      <w:sdtEndPr/>
      <w:sdtContent>
        <w:p w14:paraId="3BA63B69" w14:textId="77777777" w:rsidR="003907E8" w:rsidRDefault="003907E8" w:rsidP="00DB0870">
          <w:r>
            <w:rPr>
              <w:rStyle w:val="Platshllartext"/>
            </w:rPr>
            <w:t>E-post</w:t>
          </w:r>
        </w:p>
      </w:sdtContent>
    </w:sdt>
    <w:p w14:paraId="73420B33" w14:textId="77777777" w:rsidR="00491D61" w:rsidRPr="00466CCD" w:rsidRDefault="00491D61" w:rsidP="00491D61">
      <w:pPr>
        <w:pStyle w:val="Rubrik2"/>
      </w:pPr>
      <w:r w:rsidRPr="00466CCD">
        <w:t xml:space="preserve">Organisationsform </w:t>
      </w:r>
      <w:r w:rsidRPr="00EA3FB0">
        <w:rPr>
          <w:color w:val="C40068" w:themeColor="text2"/>
        </w:rPr>
        <w:t>*</w:t>
      </w:r>
    </w:p>
    <w:sdt>
      <w:sdtPr>
        <w:id w:val="1206143911"/>
        <w:placeholder>
          <w:docPart w:val="D39F2B8D15434EAAB7957959E9831183"/>
        </w:placeholder>
        <w:showingPlcHdr/>
        <w:dropDownList>
          <w:listItem w:displayText="Kommunal" w:value="Kommunal"/>
          <w:listItem w:displayText="Fristående" w:value="Fristående"/>
          <w:listItem w:displayText="Fristående (föräldrakooperativ)" w:value="Fristående (föräldrakooperativ)"/>
        </w:dropDownList>
      </w:sdtPr>
      <w:sdtEndPr/>
      <w:sdtContent>
        <w:p w14:paraId="47B49E7C" w14:textId="77777777" w:rsidR="002D7529" w:rsidRDefault="00491D61" w:rsidP="00491D61">
          <w:r w:rsidRPr="00CC4CCC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CC4CCC">
            <w:rPr>
              <w:rStyle w:val="Platshllartext"/>
            </w:rPr>
            <w:t>.</w:t>
          </w:r>
        </w:p>
      </w:sdtContent>
    </w:sdt>
    <w:p w14:paraId="7730D7BB" w14:textId="77777777" w:rsidR="001D6266" w:rsidRPr="00466CCD" w:rsidRDefault="001D6266" w:rsidP="001D6266">
      <w:pPr>
        <w:pStyle w:val="Rubrik2"/>
      </w:pPr>
      <w:r>
        <w:rPr>
          <w:rStyle w:val="Rubrik2Char"/>
          <w:b/>
        </w:rPr>
        <w:t xml:space="preserve">Antal barn </w:t>
      </w:r>
      <w:r w:rsidRPr="003907E8">
        <w:rPr>
          <w:color w:val="C40068" w:themeColor="text2"/>
        </w:rPr>
        <w:t>*</w:t>
      </w:r>
    </w:p>
    <w:sdt>
      <w:sdtPr>
        <w:id w:val="-212737181"/>
        <w:placeholder>
          <w:docPart w:val="88C02180405448E1B2DA91153197DADF"/>
        </w:placeholder>
        <w:showingPlcHdr/>
        <w:text/>
      </w:sdtPr>
      <w:sdtEndPr/>
      <w:sdtContent>
        <w:p w14:paraId="27D11539" w14:textId="77777777" w:rsidR="001D6266" w:rsidRDefault="00F271CB" w:rsidP="001D6266">
          <w:r>
            <w:rPr>
              <w:rStyle w:val="Platshllartext"/>
            </w:rPr>
            <w:t>Antal barn på hela förskolan.</w:t>
          </w:r>
        </w:p>
      </w:sdtContent>
    </w:sdt>
    <w:p w14:paraId="1B2801F4" w14:textId="77777777" w:rsidR="001D6266" w:rsidRPr="00466CCD" w:rsidRDefault="001D6266" w:rsidP="001D6266">
      <w:pPr>
        <w:pStyle w:val="Rubrik2"/>
      </w:pPr>
      <w:r>
        <w:rPr>
          <w:rStyle w:val="Rubrik2Char"/>
          <w:b/>
        </w:rPr>
        <w:t xml:space="preserve">Antal barn per årsarbetare </w:t>
      </w:r>
      <w:r w:rsidRPr="003907E8">
        <w:rPr>
          <w:color w:val="C40068" w:themeColor="text2"/>
        </w:rPr>
        <w:t>*</w:t>
      </w:r>
    </w:p>
    <w:sdt>
      <w:sdtPr>
        <w:id w:val="-782951103"/>
        <w:placeholder>
          <w:docPart w:val="E97EBF26E1114167B3E5C4F917B6E889"/>
        </w:placeholder>
        <w:showingPlcHdr/>
        <w:text/>
      </w:sdtPr>
      <w:sdtEndPr/>
      <w:sdtContent>
        <w:p w14:paraId="68DFA3BD" w14:textId="77777777" w:rsidR="00491D61" w:rsidRDefault="00F271CB" w:rsidP="00491D61">
          <w:r>
            <w:rPr>
              <w:rStyle w:val="Platshllartext"/>
            </w:rPr>
            <w:t>Ange i heltal.</w:t>
          </w:r>
        </w:p>
      </w:sdtContent>
    </w:sdt>
    <w:p w14:paraId="6699690B" w14:textId="77777777" w:rsidR="001D6266" w:rsidRPr="00466CCD" w:rsidRDefault="001D6266" w:rsidP="001D6266">
      <w:pPr>
        <w:pStyle w:val="Rubrik2"/>
      </w:pPr>
      <w:r>
        <w:rPr>
          <w:rStyle w:val="Rubrik2Char"/>
          <w:b/>
        </w:rPr>
        <w:t>Andel förskollärare i förskollärarexamen</w:t>
      </w:r>
    </w:p>
    <w:sdt>
      <w:sdtPr>
        <w:id w:val="17909102"/>
        <w:placeholder>
          <w:docPart w:val="32F4FDE71A2742F8930891CE3B390848"/>
        </w:placeholder>
        <w:showingPlcHdr/>
        <w:text/>
      </w:sdtPr>
      <w:sdtEndPr/>
      <w:sdtContent>
        <w:p w14:paraId="265FAD9B" w14:textId="77777777" w:rsidR="00491D61" w:rsidRPr="002D7529" w:rsidRDefault="00F271CB" w:rsidP="00491D61">
          <w:r>
            <w:rPr>
              <w:rStyle w:val="Platshllartext"/>
            </w:rPr>
            <w:t>Ange i procent (%).</w:t>
          </w:r>
        </w:p>
      </w:sdtContent>
    </w:sdt>
    <w:p w14:paraId="3F93C849" w14:textId="77777777" w:rsidR="00663DA7" w:rsidRPr="0083088B" w:rsidRDefault="00491D61" w:rsidP="00466CCD">
      <w:pPr>
        <w:pStyle w:val="Rubrik2"/>
      </w:pPr>
      <w:r>
        <w:lastRenderedPageBreak/>
        <w:t>Tillgänglighetsanpass</w:t>
      </w:r>
      <w:r w:rsidR="00A41022">
        <w:t>n</w:t>
      </w:r>
      <w:r w:rsidR="00663DA7" w:rsidRPr="0083088B">
        <w:t>ingar</w:t>
      </w:r>
    </w:p>
    <w:p w14:paraId="23775C1B" w14:textId="77777777" w:rsidR="00491D61" w:rsidRDefault="00C87197" w:rsidP="00491D61">
      <w:sdt>
        <w:sdtPr>
          <w:id w:val="-14088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Bemannad reception</w:t>
      </w:r>
    </w:p>
    <w:p w14:paraId="35154B81" w14:textId="77777777" w:rsidR="00491D61" w:rsidRDefault="00C87197" w:rsidP="00491D61">
      <w:sdt>
        <w:sdtPr>
          <w:id w:val="-17687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Entré och entréhall för rullstolsburen</w:t>
      </w:r>
    </w:p>
    <w:p w14:paraId="0CFE6996" w14:textId="77777777" w:rsidR="00491D61" w:rsidRDefault="00C87197" w:rsidP="00491D61">
      <w:sdt>
        <w:sdtPr>
          <w:id w:val="-66308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Hörselteknisk utrustning</w:t>
      </w:r>
    </w:p>
    <w:p w14:paraId="17254B2E" w14:textId="77777777" w:rsidR="00491D61" w:rsidRDefault="00C87197" w:rsidP="00491D61">
      <w:sdt>
        <w:sdtPr>
          <w:id w:val="-111899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Kontrastmarkering</w:t>
      </w:r>
    </w:p>
    <w:p w14:paraId="0CC1D338" w14:textId="77777777" w:rsidR="00491D61" w:rsidRDefault="00C87197" w:rsidP="00491D61">
      <w:sdt>
        <w:sdtPr>
          <w:id w:val="-110195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Ledarhund och assistanshund välkommen</w:t>
      </w:r>
    </w:p>
    <w:p w14:paraId="02D0C4F8" w14:textId="77777777" w:rsidR="00491D61" w:rsidRDefault="00C87197" w:rsidP="00491D61">
      <w:sdt>
        <w:sdtPr>
          <w:id w:val="12335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Parkering för dig med nedsatt rörelseförmåga</w:t>
      </w:r>
    </w:p>
    <w:p w14:paraId="1E21055C" w14:textId="77777777" w:rsidR="00491D61" w:rsidRDefault="00C87197" w:rsidP="00491D61">
      <w:sdt>
        <w:sdtPr>
          <w:id w:val="157215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Tillgänglig hiss</w:t>
      </w:r>
    </w:p>
    <w:p w14:paraId="73D754CA" w14:textId="77777777" w:rsidR="00491D61" w:rsidRDefault="00C87197" w:rsidP="00491D61">
      <w:sdt>
        <w:sdtPr>
          <w:id w:val="153908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Toalett med plats för eldriven rullstol</w:t>
      </w:r>
    </w:p>
    <w:p w14:paraId="26DCCD55" w14:textId="77777777" w:rsidR="00491D61" w:rsidRDefault="00C87197" w:rsidP="00491D61">
      <w:sdt>
        <w:sdtPr>
          <w:id w:val="-14197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Tydlig skyltning</w:t>
      </w:r>
    </w:p>
    <w:p w14:paraId="7FBE0AC5" w14:textId="77777777" w:rsidR="00491D61" w:rsidRDefault="00C87197" w:rsidP="00491D61">
      <w:sdt>
        <w:sdtPr>
          <w:id w:val="-10712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</w:t>
      </w:r>
      <w:r w:rsidR="00491D61" w:rsidRPr="00304942">
        <w:t>Inte aktuellt (verksamheten saknar lokal)</w:t>
      </w:r>
    </w:p>
    <w:p w14:paraId="38B0200D" w14:textId="77777777" w:rsidR="00926C13" w:rsidRPr="00136797" w:rsidRDefault="00926C13" w:rsidP="00926C13">
      <w:pPr>
        <w:pStyle w:val="Rubrik2"/>
      </w:pPr>
      <w:r>
        <w:t>Tillgänglighetsanpassningar – detaljerad beskrivning</w:t>
      </w:r>
    </w:p>
    <w:sdt>
      <w:sdtPr>
        <w:id w:val="-135340782"/>
        <w:placeholder>
          <w:docPart w:val="22B3C726ED65434ABC04591CB1EBBBAC"/>
        </w:placeholder>
        <w:showingPlcHdr/>
        <w:text w:multiLine="1"/>
      </w:sdtPr>
      <w:sdtEndPr/>
      <w:sdtContent>
        <w:p w14:paraId="57CA6F8F" w14:textId="77777777" w:rsidR="00926C13" w:rsidRDefault="006C6ADA" w:rsidP="00663DA7">
          <w:r>
            <w:rPr>
              <w:rStyle w:val="Platshllartext"/>
            </w:rPr>
            <w:t>Här kan du ange en detaljerad beskrivning om det behövs för någon av tillgänglighetsanpassningarna</w:t>
          </w:r>
          <w:r w:rsidR="00926C13">
            <w:rPr>
              <w:rStyle w:val="Platshllartext"/>
            </w:rPr>
            <w:t>.</w:t>
          </w:r>
        </w:p>
      </w:sdtContent>
    </w:sdt>
    <w:p w14:paraId="0C269CD1" w14:textId="77777777" w:rsidR="00663DA7" w:rsidRPr="00261438" w:rsidRDefault="00136797" w:rsidP="00466CCD">
      <w:pPr>
        <w:pStyle w:val="Rubrik2"/>
      </w:pPr>
      <w:r>
        <w:t>Introduktion</w:t>
      </w:r>
      <w:r w:rsidR="00CA0075" w:rsidRPr="00261438">
        <w:t xml:space="preserve"> </w:t>
      </w:r>
      <w:r w:rsidR="00CA0075" w:rsidRPr="00261438">
        <w:rPr>
          <w:color w:val="C40068" w:themeColor="text2"/>
        </w:rPr>
        <w:t>*</w:t>
      </w:r>
    </w:p>
    <w:sdt>
      <w:sdtPr>
        <w:id w:val="-231548590"/>
        <w:placeholder>
          <w:docPart w:val="E89C3CAB74B84F14A9B66BEB5CC60B9B"/>
        </w:placeholder>
        <w:showingPlcHdr/>
        <w:text/>
      </w:sdtPr>
      <w:sdtEndPr/>
      <w:sdtContent>
        <w:p w14:paraId="405AA590" w14:textId="77777777" w:rsidR="00663DA7" w:rsidRDefault="0089774F" w:rsidP="00663DA7">
          <w:r w:rsidRPr="0089774F">
            <w:rPr>
              <w:rStyle w:val="Platshllartext"/>
            </w:rPr>
            <w:t>En inledande text som kortfattat beskriver enheten.</w:t>
          </w:r>
          <w:r w:rsidR="00F20460">
            <w:rPr>
              <w:rStyle w:val="Platshllartext"/>
            </w:rPr>
            <w:t xml:space="preserve"> Visas som en ingress.</w:t>
          </w:r>
          <w:r>
            <w:rPr>
              <w:rStyle w:val="Platshllartext"/>
            </w:rPr>
            <w:t xml:space="preserve"> </w:t>
          </w:r>
          <w:r w:rsidR="00F20460" w:rsidRPr="00F20460">
            <w:rPr>
              <w:rStyle w:val="Platshllartext"/>
            </w:rPr>
            <w:t xml:space="preserve">Texten kan inte formateras, det vill säga, du kan inte använda fetstil, kursiv eller underrubriker. </w:t>
          </w:r>
          <w:r>
            <w:rPr>
              <w:rStyle w:val="Platshllartext"/>
            </w:rPr>
            <w:t>M</w:t>
          </w:r>
          <w:r w:rsidR="00136797">
            <w:rPr>
              <w:rStyle w:val="Platshllartext"/>
            </w:rPr>
            <w:t>ax 250 tecken</w:t>
          </w:r>
          <w:r>
            <w:rPr>
              <w:rStyle w:val="Platshllartext"/>
            </w:rPr>
            <w:t>, inklusive blanksteg</w:t>
          </w:r>
          <w:r w:rsidR="00136797">
            <w:rPr>
              <w:rStyle w:val="Platshllartext"/>
            </w:rPr>
            <w:t>.</w:t>
          </w:r>
          <w:r w:rsidR="00F20460">
            <w:rPr>
              <w:rStyle w:val="Platshllartext"/>
            </w:rPr>
            <w:t xml:space="preserve"> För hjälp med att räkna antal tecken se instruktion</w:t>
          </w:r>
          <w:r w:rsidR="00491D61">
            <w:rPr>
              <w:rStyle w:val="Platshllartext"/>
            </w:rPr>
            <w:t xml:space="preserve"> sist i dokumentet</w:t>
          </w:r>
          <w:r w:rsidR="00F20460">
            <w:rPr>
              <w:rStyle w:val="Platshllartext"/>
            </w:rPr>
            <w:t>.</w:t>
          </w:r>
        </w:p>
      </w:sdtContent>
    </w:sdt>
    <w:p w14:paraId="708E6285" w14:textId="77777777" w:rsidR="00CA53B0" w:rsidRDefault="00CA53B0" w:rsidP="00CA53B0">
      <w:pPr>
        <w:pStyle w:val="Rubrik1"/>
      </w:pPr>
      <w:r>
        <w:t>Beskrivning</w:t>
      </w:r>
    </w:p>
    <w:p w14:paraId="21668706" w14:textId="77777777" w:rsidR="00CA53B0" w:rsidRDefault="00CA53B0" w:rsidP="00CA53B0">
      <w:r>
        <w:t xml:space="preserve">Här beskriver du verksamheten i ord. Det finns </w:t>
      </w:r>
      <w:r w:rsidR="005030B5">
        <w:t>fyra obligatoriska fält och två frivilliga fält att fylla i</w:t>
      </w:r>
      <w:r>
        <w:t xml:space="preserve">. </w:t>
      </w:r>
      <w:r w:rsidR="005030B5">
        <w:t>Du kan använda underrubriker, fetstil, punktlista och nummerlista, men inte kursiv stil.</w:t>
      </w:r>
      <w:r>
        <w:t> </w:t>
      </w:r>
    </w:p>
    <w:p w14:paraId="7556AAA6" w14:textId="77777777" w:rsidR="00341B12" w:rsidRDefault="00341B12" w:rsidP="00BE47AF">
      <w:bookmarkStart w:id="1" w:name="OLE_LINK1"/>
    </w:p>
    <w:p w14:paraId="18DD885C" w14:textId="77777777" w:rsidR="005030B5" w:rsidRPr="00136797" w:rsidRDefault="005030B5" w:rsidP="005030B5">
      <w:pPr>
        <w:pStyle w:val="Rubrik2"/>
      </w:pPr>
      <w:r>
        <w:t>Inriktning och profil (max 1500 tecken)</w:t>
      </w:r>
      <w:r w:rsidRPr="00136797">
        <w:t xml:space="preserve"> </w:t>
      </w:r>
      <w:r w:rsidRPr="00136797">
        <w:rPr>
          <w:color w:val="C40068" w:themeColor="text2"/>
        </w:rPr>
        <w:t>*</w:t>
      </w:r>
    </w:p>
    <w:sdt>
      <w:sdtPr>
        <w:id w:val="1601992492"/>
        <w:placeholder>
          <w:docPart w:val="E672250B82DB4AF0841A7642A06ECFD9"/>
        </w:placeholder>
        <w:showingPlcHdr/>
        <w:text w:multiLine="1"/>
      </w:sdtPr>
      <w:sdtEndPr/>
      <w:sdtContent>
        <w:p w14:paraId="05C4F430" w14:textId="77777777" w:rsidR="005030B5" w:rsidRDefault="005030B5" w:rsidP="00BE47AF">
          <w:r>
            <w:rPr>
              <w:rStyle w:val="Platshllartext"/>
            </w:rPr>
            <w:t>Max 1500 tecken, inklusive blanksteg. För hjälp med att räkna antal tecken se instruktion.</w:t>
          </w:r>
        </w:p>
      </w:sdtContent>
    </w:sdt>
    <w:p w14:paraId="6FD882D7" w14:textId="77777777" w:rsidR="005030B5" w:rsidRPr="00136797" w:rsidRDefault="005030B5" w:rsidP="005030B5">
      <w:pPr>
        <w:pStyle w:val="Rubrik2"/>
      </w:pPr>
      <w:r>
        <w:t xml:space="preserve">Inne- och utemiljö (max 500 tecken) </w:t>
      </w:r>
      <w:r w:rsidRPr="00136797">
        <w:rPr>
          <w:color w:val="C40068" w:themeColor="text2"/>
        </w:rPr>
        <w:t>*</w:t>
      </w:r>
    </w:p>
    <w:sdt>
      <w:sdtPr>
        <w:id w:val="-1314869807"/>
        <w:placeholder>
          <w:docPart w:val="17FACF2F727A450597FB35FE5E840A54"/>
        </w:placeholder>
        <w:showingPlcHdr/>
        <w:text w:multiLine="1"/>
      </w:sdtPr>
      <w:sdtEndPr/>
      <w:sdtContent>
        <w:p w14:paraId="60207527" w14:textId="77777777" w:rsidR="005030B5" w:rsidRDefault="005030B5" w:rsidP="005030B5">
          <w:r w:rsidRPr="005030B5">
            <w:rPr>
              <w:rStyle w:val="Platshllartext"/>
            </w:rPr>
            <w:t xml:space="preserve">Exempelvis information om gården och lokalerna. Information om material, verktyg och redskap i anslutning till gård och lokaler. </w:t>
          </w:r>
          <w:r>
            <w:rPr>
              <w:rStyle w:val="Platshllartext"/>
            </w:rPr>
            <w:t xml:space="preserve"> Max 500 tecken, inklusive blanksteg. För hjälp med att räkna antal tecken se instruktion.</w:t>
          </w:r>
        </w:p>
      </w:sdtContent>
    </w:sdt>
    <w:p w14:paraId="583B4D88" w14:textId="77777777" w:rsidR="005030B5" w:rsidRDefault="005030B5" w:rsidP="005030B5"/>
    <w:p w14:paraId="761A379D" w14:textId="77777777" w:rsidR="005030B5" w:rsidRPr="00136797" w:rsidRDefault="005030B5" w:rsidP="005030B5">
      <w:pPr>
        <w:pStyle w:val="Rubrik2"/>
      </w:pPr>
      <w:r w:rsidRPr="00136797">
        <w:t>Kost och måltider</w:t>
      </w:r>
      <w:r>
        <w:t xml:space="preserve"> (max 500 tecken)</w:t>
      </w:r>
      <w:r w:rsidRPr="00136797">
        <w:t xml:space="preserve"> </w:t>
      </w:r>
      <w:r w:rsidRPr="00136797">
        <w:rPr>
          <w:color w:val="C40068" w:themeColor="text2"/>
        </w:rPr>
        <w:t>*</w:t>
      </w:r>
    </w:p>
    <w:sdt>
      <w:sdtPr>
        <w:id w:val="-1207941450"/>
        <w:placeholder>
          <w:docPart w:val="489D5124228E414787150315FF198F53"/>
        </w:placeholder>
        <w:showingPlcHdr/>
        <w:text w:multiLine="1"/>
      </w:sdtPr>
      <w:sdtEndPr/>
      <w:sdtContent>
        <w:p w14:paraId="66D480BD" w14:textId="77777777" w:rsidR="005030B5" w:rsidRDefault="005030B5" w:rsidP="005030B5">
          <w:r w:rsidRPr="005030B5">
            <w:rPr>
              <w:rStyle w:val="Platshllartext"/>
            </w:rPr>
            <w:t>Exempelvis hur ni arbetar med kost och måltider. Har ni eget kök eller inte? Finns det något tänk kring ekologi, rättvisemärkning eller hållbarhet kring mat?</w:t>
          </w:r>
          <w:r>
            <w:rPr>
              <w:rStyle w:val="Platshllartext"/>
            </w:rPr>
            <w:t xml:space="preserve"> Max 500 tecken, inklusive blanksteg. För hjälp med att räkna antal tecken se instruktion.</w:t>
          </w:r>
        </w:p>
      </w:sdtContent>
    </w:sdt>
    <w:p w14:paraId="015BB27F" w14:textId="77777777" w:rsidR="005030B5" w:rsidRDefault="005030B5" w:rsidP="005030B5"/>
    <w:p w14:paraId="35DB71D4" w14:textId="77777777" w:rsidR="005030B5" w:rsidRPr="00136797" w:rsidRDefault="005030B5" w:rsidP="005030B5">
      <w:pPr>
        <w:pStyle w:val="Rubrik2"/>
      </w:pPr>
      <w:r>
        <w:t xml:space="preserve">Mål och vision (max 1500 tecken) </w:t>
      </w:r>
      <w:r w:rsidRPr="00136797">
        <w:rPr>
          <w:color w:val="C40068" w:themeColor="text2"/>
        </w:rPr>
        <w:t>*</w:t>
      </w:r>
      <w:r w:rsidRPr="00136797">
        <w:t xml:space="preserve"> </w:t>
      </w:r>
    </w:p>
    <w:sdt>
      <w:sdtPr>
        <w:id w:val="820007418"/>
        <w:placeholder>
          <w:docPart w:val="780D2B5FD4234CB093D80D50216A35E2"/>
        </w:placeholder>
        <w:showingPlcHdr/>
        <w:text w:multiLine="1"/>
      </w:sdtPr>
      <w:sdtEndPr/>
      <w:sdtContent>
        <w:p w14:paraId="3EAA94A1" w14:textId="77777777" w:rsidR="005030B5" w:rsidRDefault="005030B5" w:rsidP="005030B5">
          <w:r w:rsidRPr="005030B5">
            <w:rPr>
              <w:rStyle w:val="Platshllartext"/>
            </w:rPr>
            <w:t xml:space="preserve">Exempelvis hur ni uppnår läroplanens mål, och vad er pedagogiska vision är. </w:t>
          </w:r>
          <w:r>
            <w:rPr>
              <w:rStyle w:val="Platshllartext"/>
            </w:rPr>
            <w:t>Max 1500 tecken, inklusive blanksteg. För hjälp med att räkna antal tecken se instruktion.</w:t>
          </w:r>
        </w:p>
      </w:sdtContent>
    </w:sdt>
    <w:p w14:paraId="3114B5C9" w14:textId="77777777" w:rsidR="005030B5" w:rsidRPr="00BE47AF" w:rsidRDefault="005030B5" w:rsidP="00BE47AF"/>
    <w:p w14:paraId="028EBCEF" w14:textId="77777777" w:rsidR="007816D2" w:rsidRPr="00136797" w:rsidRDefault="007816D2" w:rsidP="007816D2">
      <w:pPr>
        <w:pStyle w:val="Rubrik2"/>
      </w:pPr>
      <w:r>
        <w:t>Särskilt stöd och behov (max 500 tecken)</w:t>
      </w:r>
    </w:p>
    <w:sdt>
      <w:sdtPr>
        <w:id w:val="852695355"/>
        <w:placeholder>
          <w:docPart w:val="DC092224DCE142E39E7C3A1A7474A948"/>
        </w:placeholder>
        <w:showingPlcHdr/>
        <w:text w:multiLine="1"/>
      </w:sdtPr>
      <w:sdtEndPr/>
      <w:sdtContent>
        <w:p w14:paraId="38F2D94B" w14:textId="77777777" w:rsidR="007816D2" w:rsidRDefault="007816D2" w:rsidP="007816D2">
          <w:r w:rsidRPr="007816D2">
            <w:rPr>
              <w:rStyle w:val="Platshllartext"/>
            </w:rPr>
            <w:t xml:space="preserve">Frivilligt fält, om du vill beskriva något om särskilt stöd och behov. Det kan vara specialförskola, allergianpassning eller annat som kan beskrivas här. </w:t>
          </w:r>
          <w:r>
            <w:rPr>
              <w:rStyle w:val="Platshllartext"/>
            </w:rPr>
            <w:t>Max 500 tecken, inklusive blanksteg. För hjälp med att räkna antal tecken se instruktion.</w:t>
          </w:r>
        </w:p>
      </w:sdtContent>
    </w:sdt>
    <w:p w14:paraId="5786DC20" w14:textId="77777777" w:rsidR="007816D2" w:rsidRDefault="007816D2" w:rsidP="007816D2">
      <w:pPr>
        <w:spacing w:after="160" w:line="259" w:lineRule="auto"/>
      </w:pPr>
    </w:p>
    <w:p w14:paraId="6BB7AC36" w14:textId="77777777" w:rsidR="007816D2" w:rsidRPr="00136797" w:rsidRDefault="007816D2" w:rsidP="007816D2">
      <w:pPr>
        <w:pStyle w:val="Rubrik2"/>
      </w:pPr>
      <w:r>
        <w:t xml:space="preserve">Mer om oss (max 500 tecken) </w:t>
      </w:r>
    </w:p>
    <w:sdt>
      <w:sdtPr>
        <w:id w:val="-1140033412"/>
        <w:placeholder>
          <w:docPart w:val="5DF0C30D5CCB446A8A4DE2870BFD3392"/>
        </w:placeholder>
        <w:showingPlcHdr/>
        <w:text w:multiLine="1"/>
      </w:sdtPr>
      <w:sdtEndPr/>
      <w:sdtContent>
        <w:p w14:paraId="005685BD" w14:textId="77777777" w:rsidR="007816D2" w:rsidRDefault="007816D2" w:rsidP="007816D2">
          <w:r w:rsidRPr="007816D2">
            <w:rPr>
              <w:rStyle w:val="Platshllartext"/>
            </w:rPr>
            <w:t xml:space="preserve">Frivilligt fält, om du vill beskriva något som inte </w:t>
          </w:r>
          <w:r>
            <w:rPr>
              <w:rStyle w:val="Platshllartext"/>
            </w:rPr>
            <w:t xml:space="preserve">ryms inom de </w:t>
          </w:r>
          <w:r w:rsidRPr="007816D2">
            <w:rPr>
              <w:rStyle w:val="Platshllartext"/>
            </w:rPr>
            <w:t xml:space="preserve">ovanstående rubrikerna. Exempelvis information om tekniska hjälpmedel som iPads eller annat. </w:t>
          </w:r>
          <w:r>
            <w:rPr>
              <w:rStyle w:val="Platshllartext"/>
            </w:rPr>
            <w:t>Max 500 tecken, inklusive blanksteg. För hjälp med att räkna antal tecken se instruktion.</w:t>
          </w:r>
        </w:p>
      </w:sdtContent>
    </w:sdt>
    <w:p w14:paraId="1255495A" w14:textId="77777777" w:rsidR="00491D61" w:rsidRDefault="007816D2" w:rsidP="007816D2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  <w:r>
        <w:t xml:space="preserve"> </w:t>
      </w:r>
      <w:r w:rsidR="00491D61">
        <w:br w:type="page"/>
      </w:r>
    </w:p>
    <w:p w14:paraId="6CEBC32F" w14:textId="77777777" w:rsidR="006826FB" w:rsidRDefault="006826FB" w:rsidP="006826FB">
      <w:pPr>
        <w:pStyle w:val="Rubrik1"/>
      </w:pPr>
      <w:r>
        <w:lastRenderedPageBreak/>
        <w:t>Instruktion för att räkna antal tecken</w:t>
      </w:r>
    </w:p>
    <w:p w14:paraId="2BABC0D7" w14:textId="77777777" w:rsidR="006826FB" w:rsidRDefault="006826FB" w:rsidP="006826FB"/>
    <w:p w14:paraId="7711D131" w14:textId="77777777" w:rsidR="006826FB" w:rsidRDefault="006826FB" w:rsidP="006826FB">
      <w:pPr>
        <w:pStyle w:val="Liststycke"/>
        <w:numPr>
          <w:ilvl w:val="0"/>
          <w:numId w:val="16"/>
        </w:numPr>
      </w:pPr>
      <w:r>
        <w:t xml:space="preserve">Markera texten som ska räknas. I hjälptexten ser du antal tillåtna tecken. </w:t>
      </w:r>
    </w:p>
    <w:p w14:paraId="019343E2" w14:textId="77777777" w:rsidR="006826FB" w:rsidRDefault="006826FB" w:rsidP="006826FB">
      <w:r>
        <w:rPr>
          <w:noProof/>
          <w:lang w:eastAsia="sv-SE"/>
        </w:rPr>
        <w:drawing>
          <wp:inline distT="0" distB="0" distL="0" distR="0" wp14:anchorId="6288136F" wp14:editId="195E730D">
            <wp:extent cx="4175760" cy="127952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cken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EAFB" w14:textId="77777777" w:rsidR="00CF4C40" w:rsidRDefault="00CF4C40" w:rsidP="006826FB"/>
    <w:p w14:paraId="5706434D" w14:textId="77777777" w:rsidR="006826FB" w:rsidRDefault="006826FB" w:rsidP="006826FB">
      <w:pPr>
        <w:pStyle w:val="Liststycke"/>
        <w:numPr>
          <w:ilvl w:val="0"/>
          <w:numId w:val="16"/>
        </w:numPr>
      </w:pPr>
      <w:r>
        <w:t xml:space="preserve">Längst ner till vänster i </w:t>
      </w:r>
      <w:r w:rsidR="00CF4C40">
        <w:t>Words marginal</w:t>
      </w:r>
      <w:r>
        <w:t xml:space="preserve"> finns</w:t>
      </w:r>
      <w:r w:rsidR="00CF4C40">
        <w:t xml:space="preserve"> en knapp som visar antal ord. Klicka på den knappen.</w:t>
      </w:r>
      <w:r>
        <w:t xml:space="preserve"> </w:t>
      </w:r>
    </w:p>
    <w:p w14:paraId="2650B515" w14:textId="77777777" w:rsidR="006826FB" w:rsidRDefault="006826FB" w:rsidP="006826FB"/>
    <w:p w14:paraId="013FA92B" w14:textId="77777777" w:rsidR="00CF4C40" w:rsidRDefault="006826FB" w:rsidP="006826FB">
      <w:r>
        <w:rPr>
          <w:noProof/>
          <w:lang w:eastAsia="sv-SE"/>
        </w:rPr>
        <w:drawing>
          <wp:inline distT="0" distB="0" distL="0" distR="0" wp14:anchorId="57707883" wp14:editId="10CC1BAD">
            <wp:extent cx="4175760" cy="950595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ken 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957D" w14:textId="77777777" w:rsidR="00CF4C40" w:rsidRDefault="00CF4C40" w:rsidP="006826FB"/>
    <w:p w14:paraId="5BF89F19" w14:textId="77777777" w:rsidR="00CF4C40" w:rsidRDefault="00CF4C40" w:rsidP="006826FB"/>
    <w:p w14:paraId="6BFC5A61" w14:textId="77777777" w:rsidR="00CF4C40" w:rsidRDefault="00CF4C40" w:rsidP="00CF4C40">
      <w:pPr>
        <w:pStyle w:val="Liststycke"/>
        <w:numPr>
          <w:ilvl w:val="0"/>
          <w:numId w:val="16"/>
        </w:numPr>
      </w:pPr>
      <w:r>
        <w:t xml:space="preserve">Då dyker </w:t>
      </w:r>
      <w:r w:rsidRPr="00CF4C40">
        <w:rPr>
          <w:i/>
        </w:rPr>
        <w:t>räkna ord</w:t>
      </w:r>
      <w:r>
        <w:t xml:space="preserve"> rutan upp, och du ska kolla på raden </w:t>
      </w:r>
      <w:r w:rsidRPr="00CF4C40">
        <w:rPr>
          <w:i/>
        </w:rPr>
        <w:t>tecken med blanksteg</w:t>
      </w:r>
      <w:r>
        <w:t xml:space="preserve"> som visar antal tecken din text har. </w:t>
      </w:r>
    </w:p>
    <w:p w14:paraId="4B243A17" w14:textId="77777777" w:rsidR="00CF4C40" w:rsidRDefault="00CF4C40" w:rsidP="00CF4C40"/>
    <w:p w14:paraId="47D57220" w14:textId="77777777" w:rsidR="006826FB" w:rsidRDefault="006826FB" w:rsidP="006826FB">
      <w:r>
        <w:rPr>
          <w:noProof/>
          <w:lang w:eastAsia="sv-SE"/>
        </w:rPr>
        <w:drawing>
          <wp:inline distT="0" distB="0" distL="0" distR="0" wp14:anchorId="014E6669" wp14:editId="37BB8437">
            <wp:extent cx="4175760" cy="124841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cken 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7725894" w14:textId="77777777" w:rsidR="00C87197" w:rsidRDefault="00C87197" w:rsidP="006826FB"/>
    <w:p w14:paraId="7022D5EF" w14:textId="77777777" w:rsidR="00C87197" w:rsidRDefault="00C87197" w:rsidP="006826FB"/>
    <w:p w14:paraId="296233CB" w14:textId="3BD4F027" w:rsidR="00C87197" w:rsidRDefault="00C87197" w:rsidP="00C87197">
      <w:pPr>
        <w:pStyle w:val="Rubrik3"/>
      </w:pPr>
      <w:r>
        <w:t xml:space="preserve">Ifyllt formulär skickas till: </w:t>
      </w:r>
    </w:p>
    <w:p w14:paraId="3AA85619" w14:textId="4D8D725F" w:rsidR="00C87197" w:rsidRPr="006826FB" w:rsidRDefault="00C87197" w:rsidP="00C87197">
      <w:pPr>
        <w:pStyle w:val="Rubrik3"/>
      </w:pPr>
      <w:hyperlink r:id="rId18" w:history="1">
        <w:r w:rsidRPr="0008316D">
          <w:rPr>
            <w:rStyle w:val="Hyperlnk"/>
          </w:rPr>
          <w:t>forskoleforvaltningen@edu.stockholm.se</w:t>
        </w:r>
      </w:hyperlink>
      <w:r>
        <w:t xml:space="preserve">  </w:t>
      </w:r>
    </w:p>
    <w:sectPr w:rsidR="00C87197" w:rsidRPr="006826FB" w:rsidSect="002C58FB">
      <w:type w:val="continuous"/>
      <w:pgSz w:w="11906" w:h="16838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4F3FE" w14:textId="77777777" w:rsidR="00663DA7" w:rsidRDefault="00663DA7" w:rsidP="00943698">
      <w:pPr>
        <w:spacing w:line="240" w:lineRule="auto"/>
      </w:pPr>
      <w:r>
        <w:separator/>
      </w:r>
    </w:p>
  </w:endnote>
  <w:endnote w:type="continuationSeparator" w:id="0">
    <w:p w14:paraId="2116FA5F" w14:textId="77777777" w:rsidR="00663DA7" w:rsidRDefault="00663DA7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371BE78C" w14:textId="77777777" w:rsidTr="00C951AB">
      <w:trPr>
        <w:trHeight w:val="1417"/>
      </w:trPr>
      <w:tc>
        <w:tcPr>
          <w:tcW w:w="3175" w:type="dxa"/>
          <w:vAlign w:val="bottom"/>
        </w:tcPr>
        <w:p w14:paraId="0BA43F45" w14:textId="42E44BCD" w:rsidR="00A03A8F" w:rsidRPr="00F30A57" w:rsidRDefault="00F90A67" w:rsidP="00C951AB">
          <w:pPr>
            <w:pStyle w:val="Sidfo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"Rubrik 1"  \* MERGEFORMAT </w:instrText>
          </w:r>
          <w:r>
            <w:rPr>
              <w:noProof/>
            </w:rPr>
            <w:fldChar w:fldCharType="separate"/>
          </w:r>
          <w:r w:rsidR="00C87197">
            <w:rPr>
              <w:noProof/>
            </w:rPr>
            <w:t>Instruktion för att räkna antal tecken</w:t>
          </w:r>
          <w:r>
            <w:rPr>
              <w:noProof/>
            </w:rPr>
            <w:fldChar w:fldCharType="end"/>
          </w:r>
        </w:p>
      </w:tc>
    </w:tr>
    <w:tr w:rsidR="00A03A8F" w:rsidRPr="00F30A57" w14:paraId="34D596C2" w14:textId="77777777" w:rsidTr="00C951AB">
      <w:trPr>
        <w:trHeight w:hRule="exact" w:val="1003"/>
      </w:trPr>
      <w:tc>
        <w:tcPr>
          <w:tcW w:w="3175" w:type="dxa"/>
        </w:tcPr>
        <w:p w14:paraId="448EC984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01056719" w14:textId="77777777" w:rsidR="00446087" w:rsidRDefault="004460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4EFD7B73" w14:textId="77777777" w:rsidTr="00C951AB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-1773930958"/>
            <w:placeholder>
              <w:docPart w:val="7845AA3EF075457D8FB68FC7FEDA6B53"/>
            </w:placeholder>
          </w:sdtPr>
          <w:sdtEndPr/>
          <w:sdtContent>
            <w:p w14:paraId="539CE336" w14:textId="77777777" w:rsidR="00A03A8F" w:rsidRPr="00F30A57" w:rsidRDefault="00663DA7" w:rsidP="00C951AB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Kommunikation och omvärld</w:t>
              </w:r>
            </w:p>
          </w:sdtContent>
        </w:sdt>
        <w:sdt>
          <w:sdtPr>
            <w:tag w:val="combFooterMediumSv"/>
            <w:id w:val="-1284953659"/>
            <w:placeholder>
              <w:docPart w:val="202F95C73173476193907A5701A7BCD3"/>
            </w:placeholder>
          </w:sdtPr>
          <w:sdtEndPr/>
          <w:sdtContent>
            <w:p w14:paraId="44C57FC2" w14:textId="77777777" w:rsidR="00663DA7" w:rsidRDefault="00663DA7" w:rsidP="00C951AB">
              <w:pPr>
                <w:pStyle w:val="Sidfot"/>
              </w:pPr>
              <w:r>
                <w:t>kommunikationsenheten</w:t>
              </w:r>
            </w:p>
            <w:p w14:paraId="67C319F4" w14:textId="77777777" w:rsidR="00663DA7" w:rsidRDefault="00663DA7" w:rsidP="00C951AB">
              <w:pPr>
                <w:pStyle w:val="Sidfot"/>
              </w:pPr>
            </w:p>
            <w:p w14:paraId="42C795BC" w14:textId="77777777" w:rsidR="00663DA7" w:rsidRDefault="00663DA7" w:rsidP="00C951AB">
              <w:pPr>
                <w:pStyle w:val="Sidfot"/>
              </w:pPr>
              <w:r>
                <w:t>Ragnar Östbergs plan 1</w:t>
              </w:r>
            </w:p>
            <w:p w14:paraId="7DC81CF1" w14:textId="77777777" w:rsidR="00663DA7" w:rsidRDefault="00663DA7" w:rsidP="00C951AB">
              <w:pPr>
                <w:pStyle w:val="Sidfot"/>
              </w:pPr>
              <w:r>
                <w:t>10535 Stockholm</w:t>
              </w:r>
            </w:p>
            <w:p w14:paraId="010B4CFB" w14:textId="77777777" w:rsidR="00663DA7" w:rsidRDefault="00663DA7" w:rsidP="00663DA7">
              <w:pPr>
                <w:pStyle w:val="Sidfot"/>
              </w:pPr>
              <w:r>
                <w:t>Växel 08-508 00 508</w:t>
              </w:r>
            </w:p>
            <w:p w14:paraId="2994DD60" w14:textId="77777777" w:rsidR="00A03A8F" w:rsidRPr="00F30A57" w:rsidRDefault="00663DA7" w:rsidP="00C951AB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A03A8F" w:rsidRPr="00F30A57" w14:paraId="5B2E35B9" w14:textId="77777777" w:rsidTr="00C951AB">
      <w:trPr>
        <w:trHeight w:hRule="exact" w:val="1003"/>
      </w:trPr>
      <w:tc>
        <w:tcPr>
          <w:tcW w:w="3175" w:type="dxa"/>
        </w:tcPr>
        <w:p w14:paraId="6D75CC5E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16CFD28D" w14:textId="77777777" w:rsidR="005D45B0" w:rsidRDefault="005D45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030E" w14:textId="77777777" w:rsidR="00663DA7" w:rsidRDefault="00663DA7" w:rsidP="00943698">
      <w:pPr>
        <w:spacing w:line="240" w:lineRule="auto"/>
      </w:pPr>
      <w:r>
        <w:separator/>
      </w:r>
    </w:p>
  </w:footnote>
  <w:footnote w:type="continuationSeparator" w:id="0">
    <w:p w14:paraId="08FB45C4" w14:textId="77777777" w:rsidR="00663DA7" w:rsidRDefault="00663DA7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6E2B56DF" w14:textId="77777777" w:rsidTr="00C951AB">
      <w:trPr>
        <w:trHeight w:val="283"/>
      </w:trPr>
      <w:tc>
        <w:tcPr>
          <w:tcW w:w="3288" w:type="dxa"/>
          <w:vMerge w:val="restart"/>
        </w:tcPr>
        <w:p w14:paraId="6B42B662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9D37BC8" wp14:editId="01406D1F">
                <wp:extent cx="1436400" cy="489722"/>
                <wp:effectExtent l="0" t="0" r="0" b="571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795BADA8" w14:textId="77777777" w:rsidR="00A03A8F" w:rsidRPr="00467404" w:rsidRDefault="00A03A8F" w:rsidP="00C951AB">
          <w:pPr>
            <w:pStyle w:val="Sidhuvud"/>
            <w:spacing w:before="80"/>
            <w:rPr>
              <w:b/>
            </w:rPr>
          </w:pPr>
        </w:p>
      </w:tc>
      <w:tc>
        <w:tcPr>
          <w:tcW w:w="3305" w:type="dxa"/>
          <w:vMerge w:val="restart"/>
        </w:tcPr>
        <w:p w14:paraId="4D220123" w14:textId="77777777" w:rsidR="00A03A8F" w:rsidRDefault="00C067D3" w:rsidP="00C951AB">
          <w:pPr>
            <w:pStyle w:val="Sidhuvud"/>
            <w:spacing w:before="80"/>
            <w:jc w:val="right"/>
          </w:pPr>
          <w:r>
            <w:t>Information</w:t>
          </w:r>
        </w:p>
        <w:p w14:paraId="2C928657" w14:textId="77777777" w:rsidR="00C067D3" w:rsidRPr="00A8090E" w:rsidRDefault="00A03A8F" w:rsidP="00C951A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816D2">
            <w:rPr>
              <w:noProof/>
            </w:rPr>
            <w:t>5</w:t>
          </w:r>
          <w:r>
            <w:fldChar w:fldCharType="end"/>
          </w:r>
          <w:r>
            <w:t xml:space="preserve"> (</w:t>
          </w:r>
          <w:r w:rsidR="00F90A67">
            <w:rPr>
              <w:noProof/>
            </w:rPr>
            <w:fldChar w:fldCharType="begin"/>
          </w:r>
          <w:r w:rsidR="00F90A67">
            <w:rPr>
              <w:noProof/>
            </w:rPr>
            <w:instrText xml:space="preserve"> NUMPAGES  \* Arabic  \* MERGEFORMAT </w:instrText>
          </w:r>
          <w:r w:rsidR="00F90A67">
            <w:rPr>
              <w:noProof/>
            </w:rPr>
            <w:fldChar w:fldCharType="separate"/>
          </w:r>
          <w:r w:rsidR="007816D2">
            <w:rPr>
              <w:noProof/>
            </w:rPr>
            <w:t>5</w:t>
          </w:r>
          <w:r w:rsidR="00F90A67">
            <w:rPr>
              <w:noProof/>
            </w:rPr>
            <w:fldChar w:fldCharType="end"/>
          </w:r>
          <w:r>
            <w:t>)</w:t>
          </w:r>
        </w:p>
        <w:p w14:paraId="0C387D4B" w14:textId="77777777" w:rsidR="00A03A8F" w:rsidRDefault="00A03A8F" w:rsidP="00C951AB">
          <w:pPr>
            <w:pStyle w:val="Sidhuvud"/>
            <w:jc w:val="right"/>
          </w:pPr>
        </w:p>
      </w:tc>
    </w:tr>
    <w:tr w:rsidR="00A03A8F" w14:paraId="729205B5" w14:textId="77777777" w:rsidTr="00C951AB">
      <w:trPr>
        <w:trHeight w:val="794"/>
      </w:trPr>
      <w:tc>
        <w:tcPr>
          <w:tcW w:w="3288" w:type="dxa"/>
          <w:vMerge/>
        </w:tcPr>
        <w:p w14:paraId="0FB0A4CC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p w14:paraId="06AEDC49" w14:textId="77777777" w:rsidR="00A03A8F" w:rsidRPr="00C067D3" w:rsidRDefault="00A03A8F" w:rsidP="00C951AB">
          <w:pPr>
            <w:pStyle w:val="Sidhuvud"/>
            <w:rPr>
              <w:rFonts w:asciiTheme="minorHAnsi" w:hAnsiTheme="minorHAnsi"/>
              <w:sz w:val="24"/>
            </w:rPr>
          </w:pPr>
        </w:p>
      </w:tc>
      <w:tc>
        <w:tcPr>
          <w:tcW w:w="3305" w:type="dxa"/>
          <w:vMerge/>
        </w:tcPr>
        <w:p w14:paraId="7D459C81" w14:textId="77777777" w:rsidR="00A03A8F" w:rsidRDefault="00A03A8F" w:rsidP="00C951AB">
          <w:pPr>
            <w:pStyle w:val="Sidhuvud"/>
          </w:pPr>
        </w:p>
      </w:tc>
    </w:tr>
  </w:tbl>
  <w:p w14:paraId="66F1F2E7" w14:textId="77777777" w:rsidR="00446087" w:rsidRDefault="004460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0575FAB5" w14:textId="77777777" w:rsidTr="00C951AB">
      <w:trPr>
        <w:trHeight w:val="283"/>
      </w:trPr>
      <w:tc>
        <w:tcPr>
          <w:tcW w:w="3288" w:type="dxa"/>
          <w:vMerge w:val="restart"/>
        </w:tcPr>
        <w:p w14:paraId="042E0A2E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FA6F0FE" wp14:editId="6277F2A0">
                <wp:extent cx="1436400" cy="489722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-294366870"/>
            <w:placeholder>
              <w:docPart w:val="7845AA3EF075457D8FB68FC7FEDA6B53"/>
            </w:placeholder>
          </w:sdtPr>
          <w:sdtEndPr/>
          <w:sdtContent>
            <w:p w14:paraId="754929ED" w14:textId="77777777" w:rsidR="00A03A8F" w:rsidRPr="00467404" w:rsidRDefault="00663DA7" w:rsidP="00C951AB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Kommunikation och omvärld</w:t>
              </w:r>
            </w:p>
          </w:sdtContent>
        </w:sdt>
      </w:tc>
      <w:tc>
        <w:tcPr>
          <w:tcW w:w="3305" w:type="dxa"/>
          <w:vMerge w:val="restart"/>
        </w:tcPr>
        <w:p w14:paraId="12DA512D" w14:textId="77777777" w:rsidR="00A03A8F" w:rsidRDefault="007C2582" w:rsidP="00C951AB">
          <w:pPr>
            <w:pStyle w:val="Sidhuvud"/>
            <w:spacing w:before="80"/>
            <w:jc w:val="right"/>
          </w:pPr>
          <w:r>
            <w:t>Information</w:t>
          </w:r>
        </w:p>
        <w:p w14:paraId="5C68EA5C" w14:textId="77777777" w:rsidR="00A03A8F" w:rsidRDefault="00A03A8F" w:rsidP="00C951A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816D2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F90A67">
            <w:rPr>
              <w:noProof/>
            </w:rPr>
            <w:fldChar w:fldCharType="begin"/>
          </w:r>
          <w:r w:rsidR="00F90A67">
            <w:rPr>
              <w:noProof/>
            </w:rPr>
            <w:instrText xml:space="preserve"> NUMPAGES  \* Arabic  \* MERGEFORMAT </w:instrText>
          </w:r>
          <w:r w:rsidR="00F90A67">
            <w:rPr>
              <w:noProof/>
            </w:rPr>
            <w:fldChar w:fldCharType="separate"/>
          </w:r>
          <w:r w:rsidR="007816D2">
            <w:rPr>
              <w:noProof/>
            </w:rPr>
            <w:t>5</w:t>
          </w:r>
          <w:r w:rsidR="00F90A67">
            <w:rPr>
              <w:noProof/>
            </w:rPr>
            <w:fldChar w:fldCharType="end"/>
          </w:r>
          <w:r>
            <w:t>)</w:t>
          </w:r>
        </w:p>
        <w:p w14:paraId="3FF3C269" w14:textId="77777777" w:rsidR="00A03A8F" w:rsidRDefault="00A03A8F" w:rsidP="00663DA7">
          <w:pPr>
            <w:pStyle w:val="Sidhuvud"/>
            <w:jc w:val="right"/>
          </w:pPr>
        </w:p>
      </w:tc>
    </w:tr>
    <w:tr w:rsidR="00A03A8F" w14:paraId="5936D2A3" w14:textId="77777777" w:rsidTr="00C951AB">
      <w:trPr>
        <w:trHeight w:val="794"/>
      </w:trPr>
      <w:tc>
        <w:tcPr>
          <w:tcW w:w="3288" w:type="dxa"/>
          <w:vMerge/>
        </w:tcPr>
        <w:p w14:paraId="1A1FACF3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-106665167"/>
            <w:placeholder>
              <w:docPart w:val="7845AA3EF075457D8FB68FC7FEDA6B53"/>
            </w:placeholder>
          </w:sdtPr>
          <w:sdtEndPr/>
          <w:sdtContent>
            <w:p w14:paraId="4C3AACC9" w14:textId="77777777" w:rsidR="00A03A8F" w:rsidRDefault="00663DA7" w:rsidP="00C951AB">
              <w:pPr>
                <w:pStyle w:val="Sidhuvud"/>
              </w:pPr>
              <w:r>
                <w:t>kommunikationsenheten</w:t>
              </w:r>
            </w:p>
          </w:sdtContent>
        </w:sdt>
      </w:tc>
      <w:tc>
        <w:tcPr>
          <w:tcW w:w="3305" w:type="dxa"/>
          <w:vMerge/>
        </w:tcPr>
        <w:p w14:paraId="020371F1" w14:textId="77777777" w:rsidR="00A03A8F" w:rsidRDefault="00A03A8F" w:rsidP="00C951AB">
          <w:pPr>
            <w:pStyle w:val="Sidhuvud"/>
          </w:pPr>
        </w:p>
      </w:tc>
    </w:tr>
  </w:tbl>
  <w:p w14:paraId="273B97E0" w14:textId="77777777" w:rsidR="008C664D" w:rsidRDefault="008C664D" w:rsidP="00A116F2">
    <w:pPr>
      <w:pStyle w:val="Sidhuvud"/>
      <w:spacing w:after="24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BF2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7D13D4"/>
    <w:multiLevelType w:val="multilevel"/>
    <w:tmpl w:val="58CA8FC8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CA6D64"/>
    <w:multiLevelType w:val="hybridMultilevel"/>
    <w:tmpl w:val="45FC2E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26D326A"/>
    <w:multiLevelType w:val="hybridMultilevel"/>
    <w:tmpl w:val="28B873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27102795">
    <w:abstractNumId w:val="6"/>
  </w:num>
  <w:num w:numId="2" w16cid:durableId="1562597865">
    <w:abstractNumId w:val="1"/>
  </w:num>
  <w:num w:numId="3" w16cid:durableId="1418403017">
    <w:abstractNumId w:val="0"/>
  </w:num>
  <w:num w:numId="4" w16cid:durableId="2023774133">
    <w:abstractNumId w:val="7"/>
  </w:num>
  <w:num w:numId="5" w16cid:durableId="966204327">
    <w:abstractNumId w:val="5"/>
  </w:num>
  <w:num w:numId="6" w16cid:durableId="560751257">
    <w:abstractNumId w:val="4"/>
  </w:num>
  <w:num w:numId="7" w16cid:durableId="41902771">
    <w:abstractNumId w:val="13"/>
  </w:num>
  <w:num w:numId="8" w16cid:durableId="1348096650">
    <w:abstractNumId w:val="3"/>
  </w:num>
  <w:num w:numId="9" w16cid:durableId="829708914">
    <w:abstractNumId w:val="2"/>
  </w:num>
  <w:num w:numId="10" w16cid:durableId="1518544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033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1141721">
    <w:abstractNumId w:val="8"/>
  </w:num>
  <w:num w:numId="13" w16cid:durableId="1008678161">
    <w:abstractNumId w:val="11"/>
  </w:num>
  <w:num w:numId="14" w16cid:durableId="923029827">
    <w:abstractNumId w:val="9"/>
  </w:num>
  <w:num w:numId="15" w16cid:durableId="2117479009">
    <w:abstractNumId w:val="12"/>
  </w:num>
  <w:num w:numId="16" w16cid:durableId="2097314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A7"/>
    <w:rsid w:val="000163E2"/>
    <w:rsid w:val="0002024F"/>
    <w:rsid w:val="00062D68"/>
    <w:rsid w:val="000841A5"/>
    <w:rsid w:val="000B401A"/>
    <w:rsid w:val="000E3A71"/>
    <w:rsid w:val="000F4C0E"/>
    <w:rsid w:val="00132314"/>
    <w:rsid w:val="00136797"/>
    <w:rsid w:val="0016427A"/>
    <w:rsid w:val="00177187"/>
    <w:rsid w:val="001D6266"/>
    <w:rsid w:val="001E6BF0"/>
    <w:rsid w:val="00201FE7"/>
    <w:rsid w:val="00204486"/>
    <w:rsid w:val="00231470"/>
    <w:rsid w:val="00261438"/>
    <w:rsid w:val="00270546"/>
    <w:rsid w:val="002C58FB"/>
    <w:rsid w:val="002D7529"/>
    <w:rsid w:val="003010CE"/>
    <w:rsid w:val="00302170"/>
    <w:rsid w:val="00304942"/>
    <w:rsid w:val="00326093"/>
    <w:rsid w:val="003408F6"/>
    <w:rsid w:val="003415AD"/>
    <w:rsid w:val="00341B12"/>
    <w:rsid w:val="00356257"/>
    <w:rsid w:val="00361165"/>
    <w:rsid w:val="00361FDC"/>
    <w:rsid w:val="003636F5"/>
    <w:rsid w:val="00386E56"/>
    <w:rsid w:val="003907E8"/>
    <w:rsid w:val="00391F0E"/>
    <w:rsid w:val="003C3F13"/>
    <w:rsid w:val="003D2566"/>
    <w:rsid w:val="003E692F"/>
    <w:rsid w:val="00401266"/>
    <w:rsid w:val="00406CAB"/>
    <w:rsid w:val="00411A3F"/>
    <w:rsid w:val="00422818"/>
    <w:rsid w:val="00446087"/>
    <w:rsid w:val="004511DF"/>
    <w:rsid w:val="00451390"/>
    <w:rsid w:val="00452B86"/>
    <w:rsid w:val="00453C0C"/>
    <w:rsid w:val="00454995"/>
    <w:rsid w:val="00454CEC"/>
    <w:rsid w:val="00456359"/>
    <w:rsid w:val="0046394B"/>
    <w:rsid w:val="00466CCD"/>
    <w:rsid w:val="00467404"/>
    <w:rsid w:val="00491D61"/>
    <w:rsid w:val="004B1F2A"/>
    <w:rsid w:val="004E5ACB"/>
    <w:rsid w:val="00500836"/>
    <w:rsid w:val="005030B5"/>
    <w:rsid w:val="00540DC3"/>
    <w:rsid w:val="005706E4"/>
    <w:rsid w:val="00573184"/>
    <w:rsid w:val="0058019D"/>
    <w:rsid w:val="0058310A"/>
    <w:rsid w:val="005904A6"/>
    <w:rsid w:val="00592F65"/>
    <w:rsid w:val="005A1CBF"/>
    <w:rsid w:val="005B04DB"/>
    <w:rsid w:val="005B56ED"/>
    <w:rsid w:val="005C1829"/>
    <w:rsid w:val="005D45B0"/>
    <w:rsid w:val="005E5129"/>
    <w:rsid w:val="006068AC"/>
    <w:rsid w:val="00620A65"/>
    <w:rsid w:val="006315C0"/>
    <w:rsid w:val="00643AD8"/>
    <w:rsid w:val="00656B4B"/>
    <w:rsid w:val="00663DA7"/>
    <w:rsid w:val="00671D70"/>
    <w:rsid w:val="00676AB6"/>
    <w:rsid w:val="006826FB"/>
    <w:rsid w:val="00693886"/>
    <w:rsid w:val="006A7A4C"/>
    <w:rsid w:val="006B6A92"/>
    <w:rsid w:val="006B7840"/>
    <w:rsid w:val="006C6ADA"/>
    <w:rsid w:val="006C74DB"/>
    <w:rsid w:val="006F5C4F"/>
    <w:rsid w:val="00706EAC"/>
    <w:rsid w:val="0071212C"/>
    <w:rsid w:val="007138DF"/>
    <w:rsid w:val="0073266A"/>
    <w:rsid w:val="00740C2C"/>
    <w:rsid w:val="007701CF"/>
    <w:rsid w:val="007816D2"/>
    <w:rsid w:val="007C2582"/>
    <w:rsid w:val="007E05C5"/>
    <w:rsid w:val="00823DB7"/>
    <w:rsid w:val="00824714"/>
    <w:rsid w:val="00847605"/>
    <w:rsid w:val="0085421C"/>
    <w:rsid w:val="00863D59"/>
    <w:rsid w:val="00881ACD"/>
    <w:rsid w:val="0089774F"/>
    <w:rsid w:val="008C664D"/>
    <w:rsid w:val="008D43CE"/>
    <w:rsid w:val="00911D66"/>
    <w:rsid w:val="0092689E"/>
    <w:rsid w:val="00926C13"/>
    <w:rsid w:val="00942813"/>
    <w:rsid w:val="00943698"/>
    <w:rsid w:val="00944939"/>
    <w:rsid w:val="00947868"/>
    <w:rsid w:val="00955708"/>
    <w:rsid w:val="009718F6"/>
    <w:rsid w:val="009A52C4"/>
    <w:rsid w:val="009D2D56"/>
    <w:rsid w:val="009E5550"/>
    <w:rsid w:val="00A03A8F"/>
    <w:rsid w:val="00A07BEC"/>
    <w:rsid w:val="00A109BA"/>
    <w:rsid w:val="00A116F2"/>
    <w:rsid w:val="00A126C1"/>
    <w:rsid w:val="00A214D6"/>
    <w:rsid w:val="00A24C37"/>
    <w:rsid w:val="00A41022"/>
    <w:rsid w:val="00A56142"/>
    <w:rsid w:val="00A618B8"/>
    <w:rsid w:val="00A65108"/>
    <w:rsid w:val="00A72CC9"/>
    <w:rsid w:val="00A8090E"/>
    <w:rsid w:val="00A82923"/>
    <w:rsid w:val="00A95944"/>
    <w:rsid w:val="00AB6CCA"/>
    <w:rsid w:val="00AE2D8E"/>
    <w:rsid w:val="00B141C0"/>
    <w:rsid w:val="00B15DCF"/>
    <w:rsid w:val="00B17E7D"/>
    <w:rsid w:val="00B77287"/>
    <w:rsid w:val="00B834A6"/>
    <w:rsid w:val="00BA0732"/>
    <w:rsid w:val="00BC267F"/>
    <w:rsid w:val="00BE47AF"/>
    <w:rsid w:val="00C03405"/>
    <w:rsid w:val="00C0382D"/>
    <w:rsid w:val="00C067D3"/>
    <w:rsid w:val="00C27EBF"/>
    <w:rsid w:val="00C4133E"/>
    <w:rsid w:val="00C55068"/>
    <w:rsid w:val="00C56052"/>
    <w:rsid w:val="00C73681"/>
    <w:rsid w:val="00C8658C"/>
    <w:rsid w:val="00C87197"/>
    <w:rsid w:val="00C874CD"/>
    <w:rsid w:val="00C951AB"/>
    <w:rsid w:val="00CA0075"/>
    <w:rsid w:val="00CA4D9E"/>
    <w:rsid w:val="00CA53B0"/>
    <w:rsid w:val="00CE0BCB"/>
    <w:rsid w:val="00CE4375"/>
    <w:rsid w:val="00CF4C40"/>
    <w:rsid w:val="00D06A0B"/>
    <w:rsid w:val="00D270CD"/>
    <w:rsid w:val="00D31CD6"/>
    <w:rsid w:val="00D43EFA"/>
    <w:rsid w:val="00DB0870"/>
    <w:rsid w:val="00DD32DB"/>
    <w:rsid w:val="00DE64E6"/>
    <w:rsid w:val="00DE751C"/>
    <w:rsid w:val="00DF10E5"/>
    <w:rsid w:val="00E1047D"/>
    <w:rsid w:val="00E16C25"/>
    <w:rsid w:val="00E325CC"/>
    <w:rsid w:val="00E367FB"/>
    <w:rsid w:val="00E368AE"/>
    <w:rsid w:val="00E60107"/>
    <w:rsid w:val="00E648D1"/>
    <w:rsid w:val="00E85444"/>
    <w:rsid w:val="00E94A50"/>
    <w:rsid w:val="00EA38A2"/>
    <w:rsid w:val="00EA3FB0"/>
    <w:rsid w:val="00EB081A"/>
    <w:rsid w:val="00EB1E6C"/>
    <w:rsid w:val="00EC7262"/>
    <w:rsid w:val="00EE43BE"/>
    <w:rsid w:val="00F035F0"/>
    <w:rsid w:val="00F20460"/>
    <w:rsid w:val="00F264FD"/>
    <w:rsid w:val="00F271CB"/>
    <w:rsid w:val="00F34121"/>
    <w:rsid w:val="00F36A05"/>
    <w:rsid w:val="00F41D38"/>
    <w:rsid w:val="00F4397E"/>
    <w:rsid w:val="00F50A1C"/>
    <w:rsid w:val="00F80CC5"/>
    <w:rsid w:val="00F8699D"/>
    <w:rsid w:val="00F90A67"/>
    <w:rsid w:val="00F9496A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D0B673"/>
  <w15:docId w15:val="{5FA34CF1-7D2D-429F-998C-35B35DBA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4B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C951AB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C951AB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C951AB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C951AB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C951AB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styleId="Liststycke">
    <w:name w:val="List Paragraph"/>
    <w:basedOn w:val="Normal"/>
    <w:uiPriority w:val="34"/>
    <w:qFormat/>
    <w:rsid w:val="0040126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41B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1B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1B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1B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1B12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C87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orskoleforvaltningen@edu.stockholm.s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65529\AppData\Local\STHLM_Mallar\Stockholms%20Stad\01%20Kontorsmallar\Inform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900028BFD746A5B127D332292CF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5B6A3-AC70-4332-811D-E363F9817D11}"/>
      </w:docPartPr>
      <w:docPartBody>
        <w:p w:rsidR="0079741B" w:rsidRDefault="00BE578C">
          <w:pPr>
            <w:pStyle w:val="22900028BFD746A5B127D332292CFEF3"/>
          </w:pPr>
          <w:r w:rsidRPr="005A121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09D57DBC3E4388B8FF8CE318ED5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E34A7-2568-4469-860C-49DCD45B2191}"/>
      </w:docPartPr>
      <w:docPartBody>
        <w:p w:rsidR="0079741B" w:rsidRDefault="00E85C21" w:rsidP="00E85C21">
          <w:pPr>
            <w:pStyle w:val="8209D57DBC3E4388B8FF8CE318ED50D748"/>
          </w:pPr>
          <w:r>
            <w:rPr>
              <w:rStyle w:val="Platshllartext"/>
            </w:rPr>
            <w:t>Klicka för att fylla i text.</w:t>
          </w:r>
        </w:p>
      </w:docPartBody>
    </w:docPart>
    <w:docPart>
      <w:docPartPr>
        <w:name w:val="859D37BBE4B1443B8D5D10F324EF7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740A3-3DFE-4063-84E9-DB3A754AE802}"/>
      </w:docPartPr>
      <w:docPartBody>
        <w:p w:rsidR="0079741B" w:rsidRDefault="00E85C21" w:rsidP="00E85C21">
          <w:pPr>
            <w:pStyle w:val="859D37BBE4B1443B8D5D10F324EF7C3148"/>
          </w:pPr>
          <w:r>
            <w:rPr>
              <w:rStyle w:val="Platshllartext"/>
            </w:rPr>
            <w:t>Klicka för att fylla i text.</w:t>
          </w:r>
        </w:p>
      </w:docPartBody>
    </w:docPart>
    <w:docPart>
      <w:docPartPr>
        <w:name w:val="2EE9D21C937640E5BA0C50B0A08E1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03971-71D8-4BD9-A65C-553FA88B915A}"/>
      </w:docPartPr>
      <w:docPartBody>
        <w:p w:rsidR="0079741B" w:rsidRDefault="00E85C21" w:rsidP="00E85C21">
          <w:pPr>
            <w:pStyle w:val="2EE9D21C937640E5BA0C50B0A08E195848"/>
          </w:pPr>
          <w:r>
            <w:rPr>
              <w:rStyle w:val="Platshllartext"/>
            </w:rPr>
            <w:t>Klicka för att fylla i text.</w:t>
          </w:r>
        </w:p>
      </w:docPartBody>
    </w:docPart>
    <w:docPart>
      <w:docPartPr>
        <w:name w:val="8EDC6EFFCCE24A06BBAD34B30CBD7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3048A-5348-4CE4-9F2A-55D13E77DBA2}"/>
      </w:docPartPr>
      <w:docPartBody>
        <w:p w:rsidR="0079741B" w:rsidRDefault="00E85C21" w:rsidP="00E85C21">
          <w:pPr>
            <w:pStyle w:val="8EDC6EFFCCE24A06BBAD34B30CBD7BE948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7845AA3EF075457D8FB68FC7FEDA6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E56047-E0ED-474C-9E75-2F0558FC8DBE}"/>
      </w:docPartPr>
      <w:docPartBody>
        <w:p w:rsidR="0079741B" w:rsidRDefault="00E85C21" w:rsidP="00E85C21">
          <w:pPr>
            <w:pStyle w:val="7845AA3EF075457D8FB68FC7FEDA6B5348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202F95C73173476193907A5701A7B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DDEAB-5A1F-4A8B-94F2-B3A920D27A8A}"/>
      </w:docPartPr>
      <w:docPartBody>
        <w:p w:rsidR="0079741B" w:rsidRDefault="00E85C21" w:rsidP="00E85C21">
          <w:pPr>
            <w:pStyle w:val="202F95C73173476193907A5701A7BCD348"/>
          </w:pPr>
          <w:r>
            <w:rPr>
              <w:rStyle w:val="Platshllartext"/>
            </w:rPr>
            <w:t>Telefonnummer</w:t>
          </w:r>
        </w:p>
      </w:docPartBody>
    </w:docPart>
    <w:docPart>
      <w:docPartPr>
        <w:name w:val="FF59C679857F4CFF8A785A22795FB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CC6E8-E923-44C0-A69B-204B3BE7DA4D}"/>
      </w:docPartPr>
      <w:docPartBody>
        <w:p w:rsidR="0079741B" w:rsidRDefault="00E85C21" w:rsidP="00E85C21">
          <w:pPr>
            <w:pStyle w:val="FF59C679857F4CFF8A785A22795FB63348"/>
          </w:pPr>
          <w:r>
            <w:rPr>
              <w:rStyle w:val="Platshllartext"/>
            </w:rPr>
            <w:t>Fax</w:t>
          </w:r>
        </w:p>
      </w:docPartBody>
    </w:docPart>
    <w:docPart>
      <w:docPartPr>
        <w:name w:val="AE14FD60572F477D9F03F1955F316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BE6CD-2A53-4D69-9BE1-205648FFC1C9}"/>
      </w:docPartPr>
      <w:docPartBody>
        <w:p w:rsidR="0079741B" w:rsidRDefault="00E85C21" w:rsidP="00E85C21">
          <w:pPr>
            <w:pStyle w:val="AE14FD60572F477D9F03F1955F31662348"/>
          </w:pPr>
          <w:r>
            <w:rPr>
              <w:rStyle w:val="Platshllartext"/>
            </w:rPr>
            <w:t>E-post</w:t>
          </w:r>
        </w:p>
      </w:docPartBody>
    </w:docPart>
    <w:docPart>
      <w:docPartPr>
        <w:name w:val="E89C3CAB74B84F14A9B66BEB5CC60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13AD8-1C54-4590-AD85-5FC28DBAAB93}"/>
      </w:docPartPr>
      <w:docPartBody>
        <w:p w:rsidR="0079741B" w:rsidRDefault="00E85C21" w:rsidP="00E85C21">
          <w:pPr>
            <w:pStyle w:val="E89C3CAB74B84F14A9B66BEB5CC60B9B41"/>
          </w:pPr>
          <w:r w:rsidRPr="0089774F">
            <w:rPr>
              <w:rStyle w:val="Platshllartext"/>
            </w:rPr>
            <w:t>En inledande text som kortfattat beskriver enheten.</w:t>
          </w:r>
          <w:r>
            <w:rPr>
              <w:rStyle w:val="Platshllartext"/>
            </w:rPr>
            <w:t xml:space="preserve"> Visas som en ingress. </w:t>
          </w:r>
          <w:r w:rsidRPr="00F20460">
            <w:rPr>
              <w:rStyle w:val="Platshllartext"/>
            </w:rPr>
            <w:t xml:space="preserve">Texten kan inte formateras, det vill säga, du kan inte använda fetstil, kursiv eller underrubriker. </w:t>
          </w:r>
          <w:r>
            <w:rPr>
              <w:rStyle w:val="Platshllartext"/>
            </w:rPr>
            <w:t>Max 250 tecken, inklusive blanksteg. För hjälp med att räkna antal tecken se instruktion sist i dokumentet.</w:t>
          </w:r>
        </w:p>
      </w:docPartBody>
    </w:docPart>
    <w:docPart>
      <w:docPartPr>
        <w:name w:val="474633C46AFC4FA392DDA65CAFB52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487E5-F6D6-401A-A861-62CA2CA291D0}"/>
      </w:docPartPr>
      <w:docPartBody>
        <w:p w:rsidR="00D758C8" w:rsidRDefault="00E85C21" w:rsidP="00E85C21">
          <w:pPr>
            <w:pStyle w:val="474633C46AFC4FA392DDA65CAFB5297818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8048384ED6CD4ED5991AD4D178A92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DF846-9E2B-468B-9693-B8E099F23D8C}"/>
      </w:docPartPr>
      <w:docPartBody>
        <w:p w:rsidR="00D758C8" w:rsidRDefault="00E85C21" w:rsidP="00E85C21">
          <w:pPr>
            <w:pStyle w:val="8048384ED6CD4ED5991AD4D178A92B6C18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DA7BD2839BA4407EAC1B0D8DDEAB8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3A2735-D783-4197-A164-3841A41CC705}"/>
      </w:docPartPr>
      <w:docPartBody>
        <w:p w:rsidR="00D758C8" w:rsidRDefault="00E85C21" w:rsidP="00E85C21">
          <w:pPr>
            <w:pStyle w:val="DA7BD2839BA4407EAC1B0D8DDEAB87B118"/>
          </w:pPr>
          <w:r>
            <w:rPr>
              <w:rStyle w:val="Platshllartext"/>
            </w:rPr>
            <w:t>Telefonnummer</w:t>
          </w:r>
        </w:p>
      </w:docPartBody>
    </w:docPart>
    <w:docPart>
      <w:docPartPr>
        <w:name w:val="4320518CC44C4C4CA66FA478870A0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464F9-A563-4B94-941A-38C2F037CD85}"/>
      </w:docPartPr>
      <w:docPartBody>
        <w:p w:rsidR="00D758C8" w:rsidRDefault="00E85C21" w:rsidP="00E85C21">
          <w:pPr>
            <w:pStyle w:val="4320518CC44C4C4CA66FA478870A05F818"/>
          </w:pPr>
          <w:r>
            <w:rPr>
              <w:rStyle w:val="Platshllartext"/>
            </w:rPr>
            <w:t>Fax</w:t>
          </w:r>
        </w:p>
      </w:docPartBody>
    </w:docPart>
    <w:docPart>
      <w:docPartPr>
        <w:name w:val="6694DBC0004A4C68937AE79B97CB1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FC479-0B65-4D2A-854C-E8DEC0BEF4B6}"/>
      </w:docPartPr>
      <w:docPartBody>
        <w:p w:rsidR="00D758C8" w:rsidRDefault="00E85C21" w:rsidP="00E85C21">
          <w:pPr>
            <w:pStyle w:val="6694DBC0004A4C68937AE79B97CB161618"/>
          </w:pPr>
          <w:r>
            <w:rPr>
              <w:rStyle w:val="Platshllartext"/>
            </w:rPr>
            <w:t>E-post</w:t>
          </w:r>
        </w:p>
      </w:docPartBody>
    </w:docPart>
    <w:docPart>
      <w:docPartPr>
        <w:name w:val="22B3C726ED65434ABC04591CB1EBB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9B802-F27A-4F0B-B81D-5282621519E9}"/>
      </w:docPartPr>
      <w:docPartBody>
        <w:p w:rsidR="00392E55" w:rsidRDefault="00E85C21" w:rsidP="00E85C21">
          <w:pPr>
            <w:pStyle w:val="22B3C726ED65434ABC04591CB1EBBBAC12"/>
          </w:pPr>
          <w:r>
            <w:rPr>
              <w:rStyle w:val="Platshllartext"/>
            </w:rPr>
            <w:t>Här kan du ange en detaljerad beskrivning om det behövs för någon av tillgänglighetsanpassningarna.</w:t>
          </w:r>
        </w:p>
      </w:docPartBody>
    </w:docPart>
    <w:docPart>
      <w:docPartPr>
        <w:name w:val="33DE5517EBD64AC2B6AEAE094C7EAB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FCAC5-A296-4600-A037-209A98602F55}"/>
      </w:docPartPr>
      <w:docPartBody>
        <w:p w:rsidR="00420242" w:rsidRDefault="00E85C21" w:rsidP="00E85C21">
          <w:pPr>
            <w:pStyle w:val="33DE5517EBD64AC2B6AEAE094C7EAB8311"/>
          </w:pPr>
          <w:r w:rsidRPr="00CC4CCC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CC4CCC">
            <w:rPr>
              <w:rStyle w:val="Platshllartext"/>
            </w:rPr>
            <w:t>.</w:t>
          </w:r>
        </w:p>
      </w:docPartBody>
    </w:docPart>
    <w:docPart>
      <w:docPartPr>
        <w:name w:val="D39F2B8D15434EAAB7957959E9831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78045-7091-4617-8063-1D3CCB885DA8}"/>
      </w:docPartPr>
      <w:docPartBody>
        <w:p w:rsidR="00420242" w:rsidRDefault="00E85C21" w:rsidP="00E85C21">
          <w:pPr>
            <w:pStyle w:val="D39F2B8D15434EAAB7957959E983118311"/>
          </w:pPr>
          <w:r w:rsidRPr="00CC4CCC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CC4CCC">
            <w:rPr>
              <w:rStyle w:val="Platshllartext"/>
            </w:rPr>
            <w:t>.</w:t>
          </w:r>
        </w:p>
      </w:docPartBody>
    </w:docPart>
    <w:docPart>
      <w:docPartPr>
        <w:name w:val="64E9958A0AB44BF7AB3C0A7F55F52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B1E1E-08A7-4986-B5AB-45EE47457966}"/>
      </w:docPartPr>
      <w:docPartBody>
        <w:p w:rsidR="00FA2B4D" w:rsidRDefault="00E85C21" w:rsidP="00E85C21">
          <w:pPr>
            <w:pStyle w:val="64E9958A0AB44BF7AB3C0A7F55F52B824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4110D45AD81F44A3915805A0FCE2B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0FE73-A23D-4DA7-A1D7-7EE3DB078510}"/>
      </w:docPartPr>
      <w:docPartBody>
        <w:p w:rsidR="00FA2B4D" w:rsidRDefault="00E85C21" w:rsidP="00E85C21">
          <w:pPr>
            <w:pStyle w:val="4110D45AD81F44A3915805A0FCE2B2A84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3CB65D19C7CB4FBB96A879F5B07EA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49138-8B22-4A24-986D-D75CCC41A8F2}"/>
      </w:docPartPr>
      <w:docPartBody>
        <w:p w:rsidR="00FA2B4D" w:rsidRDefault="00E85C21" w:rsidP="00E85C21">
          <w:pPr>
            <w:pStyle w:val="3CB65D19C7CB4FBB96A879F5B07EAADC4"/>
          </w:pPr>
          <w:r>
            <w:rPr>
              <w:rStyle w:val="Platshllartext"/>
            </w:rPr>
            <w:t>Telefonnummer</w:t>
          </w:r>
        </w:p>
      </w:docPartBody>
    </w:docPart>
    <w:docPart>
      <w:docPartPr>
        <w:name w:val="3895A71FC832418D8D0592A3021C7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DE4B7-D096-48D3-A0AB-410F39ACF34E}"/>
      </w:docPartPr>
      <w:docPartBody>
        <w:p w:rsidR="00FA2B4D" w:rsidRDefault="00E85C21" w:rsidP="00E85C21">
          <w:pPr>
            <w:pStyle w:val="3895A71FC832418D8D0592A3021C7C9F4"/>
          </w:pPr>
          <w:r>
            <w:rPr>
              <w:rStyle w:val="Platshllartext"/>
            </w:rPr>
            <w:t>Fax</w:t>
          </w:r>
        </w:p>
      </w:docPartBody>
    </w:docPart>
    <w:docPart>
      <w:docPartPr>
        <w:name w:val="7EF98E7B6B1E402B8F9E2EF0306FD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34080-503E-49EF-AA3A-E3E267118B05}"/>
      </w:docPartPr>
      <w:docPartBody>
        <w:p w:rsidR="00FA2B4D" w:rsidRDefault="00E85C21" w:rsidP="00E85C21">
          <w:pPr>
            <w:pStyle w:val="7EF98E7B6B1E402B8F9E2EF0306FDA7A4"/>
          </w:pPr>
          <w:r>
            <w:rPr>
              <w:rStyle w:val="Platshllartext"/>
            </w:rPr>
            <w:t>E-post</w:t>
          </w:r>
        </w:p>
      </w:docPartBody>
    </w:docPart>
    <w:docPart>
      <w:docPartPr>
        <w:name w:val="88C02180405448E1B2DA91153197D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E6578-7194-4F24-990B-18ABC4607375}"/>
      </w:docPartPr>
      <w:docPartBody>
        <w:p w:rsidR="00FA2B4D" w:rsidRDefault="00E85C21" w:rsidP="00E85C21">
          <w:pPr>
            <w:pStyle w:val="88C02180405448E1B2DA91153197DADF3"/>
          </w:pPr>
          <w:r>
            <w:rPr>
              <w:rStyle w:val="Platshllartext"/>
            </w:rPr>
            <w:t>Antal barn på hela förskolan.</w:t>
          </w:r>
        </w:p>
      </w:docPartBody>
    </w:docPart>
    <w:docPart>
      <w:docPartPr>
        <w:name w:val="E97EBF26E1114167B3E5C4F917B6E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F1940-711B-4313-AEA3-647D2861F266}"/>
      </w:docPartPr>
      <w:docPartBody>
        <w:p w:rsidR="00FA2B4D" w:rsidRDefault="00E85C21" w:rsidP="00E85C21">
          <w:pPr>
            <w:pStyle w:val="E97EBF26E1114167B3E5C4F917B6E8893"/>
          </w:pPr>
          <w:r>
            <w:rPr>
              <w:rStyle w:val="Platshllartext"/>
            </w:rPr>
            <w:t>Ange i heltal.</w:t>
          </w:r>
        </w:p>
      </w:docPartBody>
    </w:docPart>
    <w:docPart>
      <w:docPartPr>
        <w:name w:val="32F4FDE71A2742F8930891CE3B390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A4C5C-DBD9-4215-ABFA-0464E1E57442}"/>
      </w:docPartPr>
      <w:docPartBody>
        <w:p w:rsidR="00FA2B4D" w:rsidRDefault="00E85C21" w:rsidP="00E85C21">
          <w:pPr>
            <w:pStyle w:val="32F4FDE71A2742F8930891CE3B3908483"/>
          </w:pPr>
          <w:r>
            <w:rPr>
              <w:rStyle w:val="Platshllartext"/>
            </w:rPr>
            <w:t>Ange i procent (%).</w:t>
          </w:r>
        </w:p>
      </w:docPartBody>
    </w:docPart>
    <w:docPart>
      <w:docPartPr>
        <w:name w:val="17FACF2F727A450597FB35FE5E840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72638-42F0-45F7-A48E-9A80DD713FB2}"/>
      </w:docPartPr>
      <w:docPartBody>
        <w:p w:rsidR="00FA2B4D" w:rsidRDefault="00E85C21" w:rsidP="00E85C21">
          <w:pPr>
            <w:pStyle w:val="17FACF2F727A450597FB35FE5E840A541"/>
          </w:pPr>
          <w:r w:rsidRPr="005030B5">
            <w:rPr>
              <w:rStyle w:val="Platshllartext"/>
            </w:rPr>
            <w:t xml:space="preserve">Exempelvis information om gården och lokalerna. Information om material, verktyg och redskap i anslutning till gård och lokaler. </w:t>
          </w:r>
          <w:r>
            <w:rPr>
              <w:rStyle w:val="Platshllartext"/>
            </w:rPr>
            <w:t xml:space="preserve"> Max 500 tecken, inklusive blanksteg. För hjälp med att räkna antal tecken se instruktion.</w:t>
          </w:r>
        </w:p>
      </w:docPartBody>
    </w:docPart>
    <w:docPart>
      <w:docPartPr>
        <w:name w:val="489D5124228E414787150315FF198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89377-1F3C-4733-8F49-10E32BF55093}"/>
      </w:docPartPr>
      <w:docPartBody>
        <w:p w:rsidR="00FA2B4D" w:rsidRDefault="00E85C21" w:rsidP="00E85C21">
          <w:pPr>
            <w:pStyle w:val="489D5124228E414787150315FF198F531"/>
          </w:pPr>
          <w:r w:rsidRPr="005030B5">
            <w:rPr>
              <w:rStyle w:val="Platshllartext"/>
            </w:rPr>
            <w:t>Exempelvis hur ni arbetar med kost och måltider. Har ni eget kök eller inte? Finns det något tänk kring ekologi, rättvisemärkning eller hållbarhet kring mat?</w:t>
          </w:r>
          <w:r>
            <w:rPr>
              <w:rStyle w:val="Platshllartext"/>
            </w:rPr>
            <w:t xml:space="preserve"> Max 500 tecken, inklusive blanksteg. För hjälp med att räkna antal tecken se instruktion.</w:t>
          </w:r>
        </w:p>
      </w:docPartBody>
    </w:docPart>
    <w:docPart>
      <w:docPartPr>
        <w:name w:val="780D2B5FD4234CB093D80D50216A3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EBBF4-9AB9-4E06-B0B6-9EAEFF4476A8}"/>
      </w:docPartPr>
      <w:docPartBody>
        <w:p w:rsidR="00FA2B4D" w:rsidRDefault="00E85C21" w:rsidP="00E85C21">
          <w:pPr>
            <w:pStyle w:val="780D2B5FD4234CB093D80D50216A35E21"/>
          </w:pPr>
          <w:r w:rsidRPr="005030B5">
            <w:rPr>
              <w:rStyle w:val="Platshllartext"/>
            </w:rPr>
            <w:t xml:space="preserve">Exempelvis hur ni uppnår läroplanens mål, och vad er pedagogiska vision är. </w:t>
          </w:r>
          <w:r>
            <w:rPr>
              <w:rStyle w:val="Platshllartext"/>
            </w:rPr>
            <w:t>Max 1500 tecken, inklusive blanksteg. För hjälp med att räkna antal tecken se instruktion.</w:t>
          </w:r>
        </w:p>
      </w:docPartBody>
    </w:docPart>
    <w:docPart>
      <w:docPartPr>
        <w:name w:val="E672250B82DB4AF0841A7642A06EC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3BC2E-199D-4EE4-A676-A2DDEEA35E0D}"/>
      </w:docPartPr>
      <w:docPartBody>
        <w:p w:rsidR="00FA2B4D" w:rsidRDefault="00E85C21" w:rsidP="00E85C21">
          <w:pPr>
            <w:pStyle w:val="E672250B82DB4AF0841A7642A06ECFD91"/>
          </w:pPr>
          <w:r>
            <w:rPr>
              <w:rStyle w:val="Platshllartext"/>
            </w:rPr>
            <w:t>Max 1500 tecken, inklusive blanksteg. För hjälp med att räkna antal tecken se instruktion.</w:t>
          </w:r>
        </w:p>
      </w:docPartBody>
    </w:docPart>
    <w:docPart>
      <w:docPartPr>
        <w:name w:val="DC092224DCE142E39E7C3A1A7474A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8755E-2BA3-410C-9835-D1433DAB1B86}"/>
      </w:docPartPr>
      <w:docPartBody>
        <w:p w:rsidR="00FA2B4D" w:rsidRDefault="00E85C21" w:rsidP="00E85C21">
          <w:pPr>
            <w:pStyle w:val="DC092224DCE142E39E7C3A1A7474A9481"/>
          </w:pPr>
          <w:r w:rsidRPr="007816D2">
            <w:rPr>
              <w:rStyle w:val="Platshllartext"/>
            </w:rPr>
            <w:t xml:space="preserve">Frivilligt fält, om du vill beskriva något om särskilt stöd och behov. Det kan vara specialförskola, allergianpassning eller annat som kan beskrivas här. </w:t>
          </w:r>
          <w:r>
            <w:rPr>
              <w:rStyle w:val="Platshllartext"/>
            </w:rPr>
            <w:t>Max 500 tecken, inklusive blanksteg. För hjälp med att räkna antal tecken se instruktion.</w:t>
          </w:r>
        </w:p>
      </w:docPartBody>
    </w:docPart>
    <w:docPart>
      <w:docPartPr>
        <w:name w:val="5DF0C30D5CCB446A8A4DE2870BFD3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539BA-4CDF-4912-A21B-67A1F0222AC6}"/>
      </w:docPartPr>
      <w:docPartBody>
        <w:p w:rsidR="00FA2B4D" w:rsidRDefault="00E85C21" w:rsidP="00E85C21">
          <w:pPr>
            <w:pStyle w:val="5DF0C30D5CCB446A8A4DE2870BFD33921"/>
          </w:pPr>
          <w:r w:rsidRPr="007816D2">
            <w:rPr>
              <w:rStyle w:val="Platshllartext"/>
            </w:rPr>
            <w:t xml:space="preserve">Frivilligt fält, om du vill beskriva något som inte </w:t>
          </w:r>
          <w:r>
            <w:rPr>
              <w:rStyle w:val="Platshllartext"/>
            </w:rPr>
            <w:t xml:space="preserve">ryms inom de </w:t>
          </w:r>
          <w:r w:rsidRPr="007816D2">
            <w:rPr>
              <w:rStyle w:val="Platshllartext"/>
            </w:rPr>
            <w:t xml:space="preserve">ovanstående rubrikerna. Exempelvis information om tekniska hjälpmedel som iPads eller annat. </w:t>
          </w:r>
          <w:r>
            <w:rPr>
              <w:rStyle w:val="Platshllartext"/>
            </w:rPr>
            <w:t>Max 500 tecken, inklusive blanksteg. För hjälp med att räkna antal tecken se instruktion.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8C"/>
    <w:rsid w:val="0018116D"/>
    <w:rsid w:val="00181CBF"/>
    <w:rsid w:val="001D5DD2"/>
    <w:rsid w:val="00290FE8"/>
    <w:rsid w:val="0035257E"/>
    <w:rsid w:val="00392E55"/>
    <w:rsid w:val="00420242"/>
    <w:rsid w:val="0046394B"/>
    <w:rsid w:val="0079741B"/>
    <w:rsid w:val="00841F64"/>
    <w:rsid w:val="00944DEC"/>
    <w:rsid w:val="00BE578C"/>
    <w:rsid w:val="00D63FCF"/>
    <w:rsid w:val="00D758C8"/>
    <w:rsid w:val="00DA26EA"/>
    <w:rsid w:val="00E20C8B"/>
    <w:rsid w:val="00E81C79"/>
    <w:rsid w:val="00E85C21"/>
    <w:rsid w:val="00F7354C"/>
    <w:rsid w:val="00F937A7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5C21"/>
    <w:rPr>
      <w:color w:val="808080"/>
    </w:rPr>
  </w:style>
  <w:style w:type="paragraph" w:customStyle="1" w:styleId="22900028BFD746A5B127D332292CFEF3">
    <w:name w:val="22900028BFD746A5B127D332292CFEF3"/>
  </w:style>
  <w:style w:type="paragraph" w:customStyle="1" w:styleId="8209D57DBC3E4388B8FF8CE318ED50D748">
    <w:name w:val="8209D57DBC3E4388B8FF8CE318ED50D7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859D37BBE4B1443B8D5D10F324EF7C3148">
    <w:name w:val="859D37BBE4B1443B8D5D10F324EF7C31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2EE9D21C937640E5BA0C50B0A08E195848">
    <w:name w:val="2EE9D21C937640E5BA0C50B0A08E1958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33DE5517EBD64AC2B6AEAE094C7EAB8311">
    <w:name w:val="33DE5517EBD64AC2B6AEAE094C7EAB831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8EDC6EFFCCE24A06BBAD34B30CBD7BE948">
    <w:name w:val="8EDC6EFFCCE24A06BBAD34B30CBD7BE9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7845AA3EF075457D8FB68FC7FEDA6B5348">
    <w:name w:val="7845AA3EF075457D8FB68FC7FEDA6B53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202F95C73173476193907A5701A7BCD348">
    <w:name w:val="202F95C73173476193907A5701A7BCD3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FF59C679857F4CFF8A785A22795FB63348">
    <w:name w:val="FF59C679857F4CFF8A785A22795FB633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AE14FD60572F477D9F03F1955F31662348">
    <w:name w:val="AE14FD60572F477D9F03F1955F316623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474633C46AFC4FA392DDA65CAFB5297818">
    <w:name w:val="474633C46AFC4FA392DDA65CAFB52978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8048384ED6CD4ED5991AD4D178A92B6C18">
    <w:name w:val="8048384ED6CD4ED5991AD4D178A92B6C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DA7BD2839BA4407EAC1B0D8DDEAB87B118">
    <w:name w:val="DA7BD2839BA4407EAC1B0D8DDEAB87B1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4320518CC44C4C4CA66FA478870A05F818">
    <w:name w:val="4320518CC44C4C4CA66FA478870A05F8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6694DBC0004A4C68937AE79B97CB161618">
    <w:name w:val="6694DBC0004A4C68937AE79B97CB1616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64E9958A0AB44BF7AB3C0A7F55F52B824">
    <w:name w:val="64E9958A0AB44BF7AB3C0A7F55F52B82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4110D45AD81F44A3915805A0FCE2B2A84">
    <w:name w:val="4110D45AD81F44A3915805A0FCE2B2A8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3CB65D19C7CB4FBB96A879F5B07EAADC4">
    <w:name w:val="3CB65D19C7CB4FBB96A879F5B07EAADC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3895A71FC832418D8D0592A3021C7C9F4">
    <w:name w:val="3895A71FC832418D8D0592A3021C7C9F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7EF98E7B6B1E402B8F9E2EF0306FDA7A4">
    <w:name w:val="7EF98E7B6B1E402B8F9E2EF0306FDA7A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D39F2B8D15434EAAB7957959E983118311">
    <w:name w:val="D39F2B8D15434EAAB7957959E98311831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88C02180405448E1B2DA91153197DADF3">
    <w:name w:val="88C02180405448E1B2DA91153197DADF3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E97EBF26E1114167B3E5C4F917B6E8893">
    <w:name w:val="E97EBF26E1114167B3E5C4F917B6E8893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32F4FDE71A2742F8930891CE3B3908483">
    <w:name w:val="32F4FDE71A2742F8930891CE3B3908483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22B3C726ED65434ABC04591CB1EBBBAC12">
    <w:name w:val="22B3C726ED65434ABC04591CB1EBBBAC12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E89C3CAB74B84F14A9B66BEB5CC60B9B41">
    <w:name w:val="E89C3CAB74B84F14A9B66BEB5CC60B9B4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E672250B82DB4AF0841A7642A06ECFD91">
    <w:name w:val="E672250B82DB4AF0841A7642A06ECFD9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17FACF2F727A450597FB35FE5E840A541">
    <w:name w:val="17FACF2F727A450597FB35FE5E840A54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489D5124228E414787150315FF198F531">
    <w:name w:val="489D5124228E414787150315FF198F53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780D2B5FD4234CB093D80D50216A35E21">
    <w:name w:val="780D2B5FD4234CB093D80D50216A35E2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DC092224DCE142E39E7C3A1A7474A9481">
    <w:name w:val="DC092224DCE142E39E7C3A1A7474A948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5DF0C30D5CCB446A8A4DE2870BFD33921">
    <w:name w:val="5DF0C30D5CCB446A8A4DE2870BFD33921"/>
    <w:rsid w:val="00E85C21"/>
    <w:pPr>
      <w:spacing w:after="0" w:line="300" w:lineRule="atLeast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40EE10B20D40AAB1753E61217609" ma:contentTypeVersion="5" ma:contentTypeDescription="Skapa ett nytt dokument." ma:contentTypeScope="" ma:versionID="d6b4eb8ddb45c44071f4b9d12420c20e">
  <xsd:schema xmlns:xsd="http://www.w3.org/2001/XMLSchema" xmlns:xs="http://www.w3.org/2001/XMLSchema" xmlns:p="http://schemas.microsoft.com/office/2006/metadata/properties" xmlns:ns2="a9b2eca7-b5e6-47dc-8010-e687a9675cff" xmlns:ns3="a5155756-da22-47b7-96f8-682c51913632" targetNamespace="http://schemas.microsoft.com/office/2006/metadata/properties" ma:root="true" ma:fieldsID="ad8634c61fd34592d62b8248393006e1" ns2:_="" ns3:_="">
    <xsd:import namespace="a9b2eca7-b5e6-47dc-8010-e687a9675cff"/>
    <xsd:import namespace="a5155756-da22-47b7-96f8-682c51913632"/>
    <xsd:element name="properties">
      <xsd:complexType>
        <xsd:sequence>
          <xsd:element name="documentManagement">
            <xsd:complexType>
              <xsd:all>
                <xsd:element ref="ns2:Sidor" minOccurs="0"/>
                <xsd:element ref="ns2:M_x00f6_testyp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eca7-b5e6-47dc-8010-e687a9675cff" elementFormDefault="qualified">
    <xsd:import namespace="http://schemas.microsoft.com/office/2006/documentManagement/types"/>
    <xsd:import namespace="http://schemas.microsoft.com/office/infopath/2007/PartnerControls"/>
    <xsd:element name="Sidor" ma:index="8" nillable="true" ma:displayName="Sidor" ma:internalName="Sid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vudredaktörer"/>
                    <xsd:enumeration value="Intranätet"/>
                    <xsd:enumeration value="Multisajten Stockholm"/>
                    <xsd:enumeration value="Stöd och hjälp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_x00f6_testyp" ma:index="9" nillable="true" ma:displayName="Dokumenttyp" ma:format="Dropdown" ma:internalName="M_x00f6_testyp">
      <xsd:simpleType>
        <xsd:restriction base="dms:Choice">
          <xsd:enumeration value="Manualer"/>
          <xsd:enumeration value="Publiceringsansvariga – möten"/>
          <xsd:enumeration value="Stadsdelsförvaltningar – möten"/>
          <xsd:enumeration value="Hitta-mallar"/>
          <xsd:enumeration value="Publicera aktivitet i kalendariet"/>
          <xsd:enumeration value="Roller och ansvar"/>
          <xsd:enumeration value="Styrande dok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55756-da22-47b7-96f8-682c51913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6_testyp xmlns="a9b2eca7-b5e6-47dc-8010-e687a9675cff">Hitta-mallar</M_x00f6_testyp>
    <Sidor xmlns="a9b2eca7-b5e6-47dc-8010-e687a9675cff">
      <Value>Multisajten Stockholm</Value>
    </Sidor>
  </documentManagement>
</p:properties>
</file>

<file path=customXml/itemProps1.xml><?xml version="1.0" encoding="utf-8"?>
<ds:datastoreItem xmlns:ds="http://schemas.openxmlformats.org/officeDocument/2006/customXml" ds:itemID="{8EC563CF-8A5C-414C-B9CD-C9777E09F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E873C-317E-4588-B0C6-6D899F929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0CB70-9B5A-41BA-B943-1DC9E77CA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eca7-b5e6-47dc-8010-e687a9675cff"/>
    <ds:schemaRef ds:uri="a5155756-da22-47b7-96f8-682c51913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8D63A-C80D-4286-8466-4553323E63F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a5155756-da22-47b7-96f8-682c51913632"/>
    <ds:schemaRef ds:uri="http://purl.org/dc/dcmitype/"/>
    <ds:schemaRef ds:uri="a9b2eca7-b5e6-47dc-8010-e687a9675cf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</Template>
  <TotalTime>12</TotalTime>
  <Pages>5</Pages>
  <Words>749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Projektledare</vt:lpstr>
    </vt:vector>
  </TitlesOfParts>
  <Company>Kommunikation och omvärld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 Abou Haidar</dc:creator>
  <cp:lastModifiedBy>Sofia Lindestad</cp:lastModifiedBy>
  <cp:revision>4</cp:revision>
  <cp:lastPrinted>2015-09-21T08:40:00Z</cp:lastPrinted>
  <dcterms:created xsi:type="dcterms:W3CDTF">2023-11-06T11:40:00Z</dcterms:created>
  <dcterms:modified xsi:type="dcterms:W3CDTF">2024-07-02T14:11:00Z</dcterms:modified>
  <cp:category>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kommunikationsenheten</vt:lpwstr>
  </property>
  <property fmtid="{D5CDD505-2E9C-101B-9397-08002B2CF9AE}" pid="3" name="Email">
    <vt:lpwstr>marcelle.abou.haidar@stockholm.se</vt:lpwstr>
  </property>
  <property fmtid="{D5CDD505-2E9C-101B-9397-08002B2CF9AE}" pid="4" name="ContentTypeId">
    <vt:lpwstr>0x01010057B740EE10B20D40AAB1753E61217609</vt:lpwstr>
  </property>
</Properties>
</file>